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004526" w14:textId="77777777" w:rsidR="00445DD9" w:rsidRDefault="00445DD9" w:rsidP="00BE4410">
      <w:pPr>
        <w:pStyle w:val="ContactInfo"/>
        <w:jc w:val="left"/>
      </w:pPr>
    </w:p>
    <w:p w14:paraId="7E699718" w14:textId="0BFD2844" w:rsidR="00445DD9" w:rsidRDefault="0074106C" w:rsidP="0074106C">
      <w:pPr>
        <w:pStyle w:val="ContactInfo"/>
      </w:pPr>
      <w:r>
        <w:rPr>
          <w:noProof/>
        </w:rPr>
        <w:drawing>
          <wp:inline distT="0" distB="0" distL="0" distR="0" wp14:anchorId="2B3124D5" wp14:editId="3D3E27EA">
            <wp:extent cx="2555116" cy="1351667"/>
            <wp:effectExtent l="0" t="0" r="0" b="0"/>
            <wp:docPr id="800340860" name="Picture 1" descr="A fish jumping out of wa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0340860" name="Picture 1" descr="A fish jumping out of water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2082" cy="1387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00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10"/>
      </w:tblGrid>
      <w:tr w:rsidR="00542006" w14:paraId="4726BF84" w14:textId="77777777" w:rsidTr="003161CE">
        <w:trPr>
          <w:trHeight w:val="654"/>
        </w:trPr>
        <w:tc>
          <w:tcPr>
            <w:tcW w:w="10010" w:type="dxa"/>
            <w:tcBorders>
              <w:bottom w:val="single" w:sz="4" w:space="0" w:color="83B29B" w:themeColor="accent1"/>
            </w:tcBorders>
          </w:tcPr>
          <w:p w14:paraId="33D6812F" w14:textId="792A2FD7" w:rsidR="00542006" w:rsidRPr="00A90A2D" w:rsidRDefault="0076388D" w:rsidP="00A90A2D">
            <w:pPr>
              <w:pStyle w:val="Title"/>
            </w:pPr>
            <w:sdt>
              <w:sdtPr>
                <w:id w:val="-989938121"/>
                <w:placeholder>
                  <w:docPart w:val="2454801B40974ADA8F13A058F4E9C3BA"/>
                </w:placeholder>
                <w15:appearance w15:val="hidden"/>
              </w:sdtPr>
              <w:sdtEndPr/>
              <w:sdtContent>
                <w:r w:rsidR="0074106C">
                  <w:t>Sales &amp; Catering</w:t>
                </w:r>
                <w:r w:rsidR="003169BE">
                  <w:t xml:space="preserve"> inquiry</w:t>
                </w:r>
              </w:sdtContent>
            </w:sdt>
            <w:r w:rsidR="00156A3A">
              <w:t xml:space="preserve"> </w:t>
            </w:r>
          </w:p>
        </w:tc>
      </w:tr>
      <w:tr w:rsidR="002A2D37" w14:paraId="47355319" w14:textId="77777777" w:rsidTr="003161CE">
        <w:trPr>
          <w:trHeight w:val="182"/>
        </w:trPr>
        <w:tc>
          <w:tcPr>
            <w:tcW w:w="10010" w:type="dxa"/>
            <w:tcBorders>
              <w:top w:val="single" w:sz="4" w:space="0" w:color="83B29B" w:themeColor="accent1"/>
            </w:tcBorders>
          </w:tcPr>
          <w:p w14:paraId="348E03D2" w14:textId="77777777" w:rsidR="002A2D37" w:rsidRDefault="002A2D37" w:rsidP="00CD21D4"/>
        </w:tc>
      </w:tr>
      <w:tr w:rsidR="002A2D37" w14:paraId="2F8BB32D" w14:textId="77777777" w:rsidTr="003161CE">
        <w:trPr>
          <w:trHeight w:val="204"/>
        </w:trPr>
        <w:tc>
          <w:tcPr>
            <w:tcW w:w="10010" w:type="dxa"/>
          </w:tcPr>
          <w:p w14:paraId="55E0E3B0" w14:textId="77777777" w:rsidR="002A2D37" w:rsidRDefault="002A2D37" w:rsidP="00CD21D4">
            <w:pPr>
              <w:pStyle w:val="Heading1"/>
            </w:pPr>
          </w:p>
        </w:tc>
      </w:tr>
    </w:tbl>
    <w:p w14:paraId="1D658FD4" w14:textId="77777777" w:rsidR="00856EDE" w:rsidRDefault="00856EDE" w:rsidP="00856EDE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1"/>
        <w:gridCol w:w="3037"/>
        <w:gridCol w:w="2852"/>
        <w:gridCol w:w="414"/>
        <w:gridCol w:w="1386"/>
      </w:tblGrid>
      <w:tr w:rsidR="00075EBF" w14:paraId="1E1400A0" w14:textId="77777777" w:rsidTr="00450438">
        <w:trPr>
          <w:trHeight w:val="442"/>
        </w:trPr>
        <w:tc>
          <w:tcPr>
            <w:tcW w:w="2391" w:type="dxa"/>
            <w:tcBorders>
              <w:bottom w:val="single" w:sz="4" w:space="0" w:color="83B29B" w:themeColor="accent1"/>
            </w:tcBorders>
            <w:vAlign w:val="center"/>
          </w:tcPr>
          <w:p w14:paraId="5C4B809F" w14:textId="6ADC0D1A" w:rsidR="00856EDE" w:rsidRPr="00877C07" w:rsidRDefault="003169BE" w:rsidP="004A0E9A">
            <w:pPr>
              <w:pStyle w:val="Heading1"/>
            </w:pPr>
            <w:r>
              <w:t>Name</w:t>
            </w:r>
            <w:r w:rsidR="00156A3A">
              <w:t xml:space="preserve"> </w:t>
            </w:r>
          </w:p>
        </w:tc>
        <w:tc>
          <w:tcPr>
            <w:tcW w:w="3037" w:type="dxa"/>
            <w:tcBorders>
              <w:bottom w:val="single" w:sz="4" w:space="0" w:color="83B29B" w:themeColor="accent1"/>
            </w:tcBorders>
            <w:vAlign w:val="center"/>
          </w:tcPr>
          <w:p w14:paraId="57922DF9" w14:textId="6E74DAFF" w:rsidR="00856EDE" w:rsidRPr="00877C07" w:rsidRDefault="003169BE" w:rsidP="004A0E9A">
            <w:pPr>
              <w:pStyle w:val="Heading1"/>
            </w:pPr>
            <w:r>
              <w:t>Company/Organization</w:t>
            </w:r>
            <w:r w:rsidR="00156A3A">
              <w:t xml:space="preserve"> </w:t>
            </w:r>
          </w:p>
        </w:tc>
        <w:tc>
          <w:tcPr>
            <w:tcW w:w="3266" w:type="dxa"/>
            <w:gridSpan w:val="2"/>
            <w:tcBorders>
              <w:bottom w:val="single" w:sz="4" w:space="0" w:color="83B29B" w:themeColor="accent1"/>
            </w:tcBorders>
            <w:vAlign w:val="center"/>
          </w:tcPr>
          <w:p w14:paraId="1DFA9DF9" w14:textId="674FEDD8" w:rsidR="00856EDE" w:rsidRPr="00877C07" w:rsidRDefault="003169BE" w:rsidP="004A0E9A">
            <w:pPr>
              <w:pStyle w:val="Heading1"/>
            </w:pPr>
            <w:r>
              <w:t>Email</w:t>
            </w:r>
            <w:r w:rsidR="00156A3A">
              <w:t xml:space="preserve"> </w:t>
            </w:r>
          </w:p>
        </w:tc>
        <w:tc>
          <w:tcPr>
            <w:tcW w:w="1386" w:type="dxa"/>
            <w:tcBorders>
              <w:bottom w:val="single" w:sz="4" w:space="0" w:color="83B29B" w:themeColor="accent1"/>
            </w:tcBorders>
            <w:vAlign w:val="center"/>
          </w:tcPr>
          <w:p w14:paraId="328B1E3E" w14:textId="0FF23269" w:rsidR="00856EDE" w:rsidRPr="00877C07" w:rsidRDefault="003169BE" w:rsidP="004A0E9A">
            <w:pPr>
              <w:pStyle w:val="Heading1"/>
            </w:pPr>
            <w:r>
              <w:t>Phone</w:t>
            </w:r>
            <w:r w:rsidR="00156A3A">
              <w:t xml:space="preserve"> </w:t>
            </w:r>
          </w:p>
        </w:tc>
      </w:tr>
      <w:tr w:rsidR="007078A9" w14:paraId="53F5C66F" w14:textId="77777777" w:rsidTr="00450438">
        <w:trPr>
          <w:trHeight w:val="442"/>
        </w:trPr>
        <w:tc>
          <w:tcPr>
            <w:tcW w:w="2391" w:type="dxa"/>
            <w:tcBorders>
              <w:top w:val="single" w:sz="4" w:space="0" w:color="83B29B" w:themeColor="accent1"/>
              <w:left w:val="single" w:sz="4" w:space="0" w:color="83B29B" w:themeColor="accent1"/>
              <w:bottom w:val="single" w:sz="18" w:space="0" w:color="83B29B" w:themeColor="accent1"/>
              <w:right w:val="single" w:sz="4" w:space="0" w:color="83B29B" w:themeColor="accent1"/>
            </w:tcBorders>
            <w:shd w:val="clear" w:color="auto" w:fill="E6EFEA" w:themeFill="accent1" w:themeFillTint="33"/>
            <w:vAlign w:val="center"/>
          </w:tcPr>
          <w:p w14:paraId="0068B446" w14:textId="2B11673B" w:rsidR="00856EDE" w:rsidRDefault="00652F32" w:rsidP="00877C07">
            <w:r>
              <w:t>Ken Ramos</w:t>
            </w:r>
          </w:p>
        </w:tc>
        <w:tc>
          <w:tcPr>
            <w:tcW w:w="3037" w:type="dxa"/>
            <w:tcBorders>
              <w:top w:val="single" w:sz="4" w:space="0" w:color="83B29B" w:themeColor="accent1"/>
              <w:left w:val="single" w:sz="4" w:space="0" w:color="83B29B" w:themeColor="accent1"/>
              <w:bottom w:val="single" w:sz="18" w:space="0" w:color="83B29B" w:themeColor="accent1"/>
              <w:right w:val="single" w:sz="4" w:space="0" w:color="83B29B" w:themeColor="accent1"/>
            </w:tcBorders>
            <w:shd w:val="clear" w:color="auto" w:fill="E6EFEA" w:themeFill="accent1" w:themeFillTint="33"/>
            <w:vAlign w:val="center"/>
          </w:tcPr>
          <w:p w14:paraId="4BD8931B" w14:textId="74BD7569" w:rsidR="00856EDE" w:rsidRDefault="00652F32" w:rsidP="00877C07">
            <w:proofErr w:type="spellStart"/>
            <w:r>
              <w:t>Cobat</w:t>
            </w:r>
            <w:proofErr w:type="spellEnd"/>
            <w:r>
              <w:t xml:space="preserve"> Veterans </w:t>
            </w:r>
            <w:proofErr w:type="spellStart"/>
            <w:r>
              <w:t>Motorcyle</w:t>
            </w:r>
            <w:proofErr w:type="spellEnd"/>
            <w:r>
              <w:t xml:space="preserve"> Association</w:t>
            </w:r>
          </w:p>
        </w:tc>
        <w:tc>
          <w:tcPr>
            <w:tcW w:w="2852" w:type="dxa"/>
            <w:tcBorders>
              <w:top w:val="single" w:sz="4" w:space="0" w:color="83B29B" w:themeColor="accent1"/>
              <w:left w:val="single" w:sz="4" w:space="0" w:color="83B29B" w:themeColor="accent1"/>
              <w:bottom w:val="single" w:sz="18" w:space="0" w:color="83B29B" w:themeColor="accent1"/>
              <w:right w:val="single" w:sz="4" w:space="0" w:color="83B29B" w:themeColor="accent1"/>
            </w:tcBorders>
            <w:shd w:val="clear" w:color="auto" w:fill="E6EFEA" w:themeFill="accent1" w:themeFillTint="33"/>
            <w:vAlign w:val="center"/>
          </w:tcPr>
          <w:p w14:paraId="4E905D0F" w14:textId="548D61D7" w:rsidR="00856EDE" w:rsidRDefault="00652F32" w:rsidP="00877C07">
            <w:r>
              <w:t>Trescvma11.9@gmail.com</w:t>
            </w:r>
          </w:p>
        </w:tc>
        <w:tc>
          <w:tcPr>
            <w:tcW w:w="1800" w:type="dxa"/>
            <w:gridSpan w:val="2"/>
            <w:tcBorders>
              <w:top w:val="single" w:sz="4" w:space="0" w:color="83B29B" w:themeColor="accent1"/>
              <w:left w:val="single" w:sz="4" w:space="0" w:color="83B29B" w:themeColor="accent1"/>
              <w:bottom w:val="single" w:sz="18" w:space="0" w:color="83B29B" w:themeColor="accent1"/>
              <w:right w:val="single" w:sz="4" w:space="0" w:color="83B29B" w:themeColor="accent1"/>
            </w:tcBorders>
            <w:shd w:val="clear" w:color="auto" w:fill="E6EFEA" w:themeFill="accent1" w:themeFillTint="33"/>
            <w:vAlign w:val="center"/>
          </w:tcPr>
          <w:p w14:paraId="134EE00B" w14:textId="297B65BE" w:rsidR="00856EDE" w:rsidRDefault="00652F32" w:rsidP="00877C07">
            <w:r>
              <w:t>360-5619474</w:t>
            </w:r>
          </w:p>
        </w:tc>
      </w:tr>
    </w:tbl>
    <w:p w14:paraId="16CA7242" w14:textId="77777777" w:rsidR="00856EDE" w:rsidRDefault="00856EDE" w:rsidP="00856EDE"/>
    <w:tbl>
      <w:tblPr>
        <w:tblStyle w:val="TableGrid"/>
        <w:tblW w:w="101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6"/>
        <w:gridCol w:w="4990"/>
      </w:tblGrid>
      <w:tr w:rsidR="00AE7721" w14:paraId="68ADB9AC" w14:textId="0B907358" w:rsidTr="0074106C">
        <w:trPr>
          <w:trHeight w:val="713"/>
        </w:trPr>
        <w:tc>
          <w:tcPr>
            <w:tcW w:w="5176" w:type="dxa"/>
            <w:tcBorders>
              <w:bottom w:val="single" w:sz="4" w:space="0" w:color="83B29B" w:themeColor="accent1"/>
            </w:tcBorders>
            <w:vAlign w:val="center"/>
          </w:tcPr>
          <w:p w14:paraId="382D960B" w14:textId="234A1844" w:rsidR="00AE7721" w:rsidRDefault="00AE7721" w:rsidP="002D2C31">
            <w:pPr>
              <w:pStyle w:val="Heading1"/>
            </w:pPr>
            <w:r>
              <w:t>Event Specs</w:t>
            </w:r>
          </w:p>
        </w:tc>
        <w:tc>
          <w:tcPr>
            <w:tcW w:w="4990" w:type="dxa"/>
            <w:tcBorders>
              <w:bottom w:val="single" w:sz="4" w:space="0" w:color="83B29B" w:themeColor="accent1"/>
            </w:tcBorders>
          </w:tcPr>
          <w:p w14:paraId="3FA5B95B" w14:textId="77777777" w:rsidR="00AE7721" w:rsidRDefault="00AE7721" w:rsidP="002D2C31">
            <w:pPr>
              <w:pStyle w:val="Heading1"/>
            </w:pPr>
          </w:p>
        </w:tc>
      </w:tr>
      <w:tr w:rsidR="00AE7721" w14:paraId="30E15C28" w14:textId="77777777" w:rsidTr="0074106C">
        <w:trPr>
          <w:trHeight w:val="713"/>
        </w:trPr>
        <w:tc>
          <w:tcPr>
            <w:tcW w:w="5176" w:type="dxa"/>
            <w:tcBorders>
              <w:top w:val="single" w:sz="4" w:space="0" w:color="83B29B" w:themeColor="accent1"/>
              <w:left w:val="single" w:sz="4" w:space="0" w:color="83B29B" w:themeColor="accent1"/>
              <w:bottom w:val="single" w:sz="4" w:space="0" w:color="83B29B" w:themeColor="accent1"/>
              <w:right w:val="single" w:sz="4" w:space="0" w:color="83B29B" w:themeColor="accent1"/>
            </w:tcBorders>
            <w:vAlign w:val="center"/>
          </w:tcPr>
          <w:p w14:paraId="741FE09C" w14:textId="72ECD94B" w:rsidR="00AE7721" w:rsidRDefault="00AE7721" w:rsidP="002D2C31">
            <w:r>
              <w:t>Event Type (Conference, Meeting</w:t>
            </w:r>
            <w:r w:rsidR="0074106C">
              <w:t xml:space="preserve">, Reunion, </w:t>
            </w:r>
            <w:r w:rsidR="007A2C74">
              <w:t>etc.</w:t>
            </w:r>
            <w:r w:rsidR="0074106C">
              <w:t>):</w:t>
            </w:r>
          </w:p>
        </w:tc>
        <w:tc>
          <w:tcPr>
            <w:tcW w:w="4990" w:type="dxa"/>
            <w:tcBorders>
              <w:top w:val="single" w:sz="4" w:space="0" w:color="83B29B" w:themeColor="accent1"/>
              <w:left w:val="single" w:sz="4" w:space="0" w:color="83B29B" w:themeColor="accent1"/>
              <w:bottom w:val="single" w:sz="4" w:space="0" w:color="83B29B" w:themeColor="accent1"/>
              <w:right w:val="single" w:sz="4" w:space="0" w:color="83B29B" w:themeColor="accent1"/>
            </w:tcBorders>
          </w:tcPr>
          <w:p w14:paraId="05F8B26B" w14:textId="5ED16573" w:rsidR="00AE7721" w:rsidRDefault="00652F32" w:rsidP="002D2C31">
            <w:r>
              <w:t>Annual Event Non-Profit</w:t>
            </w:r>
          </w:p>
        </w:tc>
      </w:tr>
      <w:tr w:rsidR="00AE7721" w14:paraId="68D3ECB6" w14:textId="77777777" w:rsidTr="0074106C">
        <w:trPr>
          <w:trHeight w:val="713"/>
        </w:trPr>
        <w:tc>
          <w:tcPr>
            <w:tcW w:w="5176" w:type="dxa"/>
            <w:tcBorders>
              <w:top w:val="single" w:sz="4" w:space="0" w:color="83B29B" w:themeColor="accent1"/>
              <w:left w:val="single" w:sz="4" w:space="0" w:color="83B29B" w:themeColor="accent1"/>
              <w:bottom w:val="single" w:sz="4" w:space="0" w:color="83B29B" w:themeColor="accent1"/>
              <w:right w:val="single" w:sz="4" w:space="0" w:color="83B29B" w:themeColor="accent1"/>
            </w:tcBorders>
            <w:vAlign w:val="center"/>
          </w:tcPr>
          <w:p w14:paraId="59F3984B" w14:textId="1A2BDA15" w:rsidR="00AE7721" w:rsidRDefault="00AE7721" w:rsidP="002D2C31">
            <w:r>
              <w:t>Estimated Attendance:</w:t>
            </w:r>
          </w:p>
        </w:tc>
        <w:tc>
          <w:tcPr>
            <w:tcW w:w="4990" w:type="dxa"/>
            <w:tcBorders>
              <w:top w:val="single" w:sz="4" w:space="0" w:color="83B29B" w:themeColor="accent1"/>
              <w:left w:val="single" w:sz="4" w:space="0" w:color="83B29B" w:themeColor="accent1"/>
              <w:bottom w:val="single" w:sz="4" w:space="0" w:color="83B29B" w:themeColor="accent1"/>
              <w:right w:val="single" w:sz="4" w:space="0" w:color="83B29B" w:themeColor="accent1"/>
            </w:tcBorders>
          </w:tcPr>
          <w:p w14:paraId="712663EA" w14:textId="52AB2497" w:rsidR="00AE7721" w:rsidRDefault="00652F32" w:rsidP="002D2C31">
            <w:r>
              <w:t>450</w:t>
            </w:r>
          </w:p>
        </w:tc>
      </w:tr>
      <w:tr w:rsidR="00AE7721" w14:paraId="2A5E578B" w14:textId="53C4BADA" w:rsidTr="0074106C">
        <w:trPr>
          <w:trHeight w:val="713"/>
        </w:trPr>
        <w:tc>
          <w:tcPr>
            <w:tcW w:w="5176" w:type="dxa"/>
            <w:tcBorders>
              <w:top w:val="single" w:sz="4" w:space="0" w:color="83B29B" w:themeColor="accent1"/>
              <w:left w:val="single" w:sz="4" w:space="0" w:color="83B29B" w:themeColor="accent1"/>
              <w:bottom w:val="single" w:sz="4" w:space="0" w:color="83B29B" w:themeColor="accent1"/>
              <w:right w:val="single" w:sz="4" w:space="0" w:color="83B29B" w:themeColor="accent1"/>
            </w:tcBorders>
            <w:vAlign w:val="center"/>
          </w:tcPr>
          <w:p w14:paraId="2F8BA3EB" w14:textId="16859D85" w:rsidR="00AE7721" w:rsidRDefault="00AE7721" w:rsidP="002D2C31">
            <w:r>
              <w:t>Date(s) of Event:</w:t>
            </w:r>
          </w:p>
        </w:tc>
        <w:tc>
          <w:tcPr>
            <w:tcW w:w="4990" w:type="dxa"/>
            <w:tcBorders>
              <w:top w:val="single" w:sz="4" w:space="0" w:color="83B29B" w:themeColor="accent1"/>
              <w:left w:val="single" w:sz="4" w:space="0" w:color="83B29B" w:themeColor="accent1"/>
              <w:bottom w:val="single" w:sz="4" w:space="0" w:color="83B29B" w:themeColor="accent1"/>
              <w:right w:val="single" w:sz="4" w:space="0" w:color="83B29B" w:themeColor="accent1"/>
            </w:tcBorders>
          </w:tcPr>
          <w:p w14:paraId="3D4116CF" w14:textId="3AB3E687" w:rsidR="00AE7721" w:rsidRDefault="00652F32" w:rsidP="002D2C31">
            <w:r>
              <w:t>July or August 2025</w:t>
            </w:r>
          </w:p>
        </w:tc>
      </w:tr>
      <w:tr w:rsidR="00AE7721" w14:paraId="71443FEB" w14:textId="0514E655" w:rsidTr="0074106C">
        <w:trPr>
          <w:trHeight w:val="713"/>
        </w:trPr>
        <w:tc>
          <w:tcPr>
            <w:tcW w:w="5176" w:type="dxa"/>
            <w:tcBorders>
              <w:top w:val="single" w:sz="4" w:space="0" w:color="83B29B" w:themeColor="accent1"/>
              <w:left w:val="single" w:sz="4" w:space="0" w:color="83B29B" w:themeColor="accent1"/>
              <w:bottom w:val="single" w:sz="4" w:space="0" w:color="83B29B" w:themeColor="accent1"/>
              <w:right w:val="single" w:sz="4" w:space="0" w:color="83B29B" w:themeColor="accent1"/>
            </w:tcBorders>
            <w:vAlign w:val="center"/>
          </w:tcPr>
          <w:p w14:paraId="455289A3" w14:textId="1EF8AE04" w:rsidR="00AE7721" w:rsidRDefault="00AE7721" w:rsidP="00156A3A">
            <w:r>
              <w:t>Date(s) of Hotel Room Block:</w:t>
            </w:r>
          </w:p>
        </w:tc>
        <w:tc>
          <w:tcPr>
            <w:tcW w:w="4990" w:type="dxa"/>
            <w:tcBorders>
              <w:top w:val="single" w:sz="4" w:space="0" w:color="83B29B" w:themeColor="accent1"/>
              <w:left w:val="single" w:sz="4" w:space="0" w:color="83B29B" w:themeColor="accent1"/>
              <w:bottom w:val="single" w:sz="4" w:space="0" w:color="83B29B" w:themeColor="accent1"/>
              <w:right w:val="single" w:sz="4" w:space="0" w:color="83B29B" w:themeColor="accent1"/>
            </w:tcBorders>
          </w:tcPr>
          <w:p w14:paraId="0DD50A46" w14:textId="55BC1447" w:rsidR="00AE7721" w:rsidRDefault="00652F32" w:rsidP="00156A3A">
            <w:r>
              <w:t>yes</w:t>
            </w:r>
          </w:p>
        </w:tc>
      </w:tr>
      <w:tr w:rsidR="0074106C" w14:paraId="3454A10A" w14:textId="77777777" w:rsidTr="0074106C">
        <w:trPr>
          <w:trHeight w:val="713"/>
        </w:trPr>
        <w:tc>
          <w:tcPr>
            <w:tcW w:w="5176" w:type="dxa"/>
            <w:tcBorders>
              <w:top w:val="single" w:sz="4" w:space="0" w:color="83B29B" w:themeColor="accent1"/>
              <w:left w:val="single" w:sz="4" w:space="0" w:color="83B29B" w:themeColor="accent1"/>
              <w:bottom w:val="single" w:sz="4" w:space="0" w:color="83B29B" w:themeColor="accent1"/>
              <w:right w:val="single" w:sz="4" w:space="0" w:color="83B29B" w:themeColor="accent1"/>
            </w:tcBorders>
            <w:vAlign w:val="center"/>
          </w:tcPr>
          <w:p w14:paraId="7849430F" w14:textId="7C79BD2D" w:rsidR="0074106C" w:rsidRDefault="0074106C" w:rsidP="002D2C31">
            <w:r>
              <w:t>Are Date(s) Negotiable?</w:t>
            </w:r>
          </w:p>
        </w:tc>
        <w:tc>
          <w:tcPr>
            <w:tcW w:w="4990" w:type="dxa"/>
            <w:tcBorders>
              <w:top w:val="single" w:sz="4" w:space="0" w:color="83B29B" w:themeColor="accent1"/>
              <w:left w:val="single" w:sz="4" w:space="0" w:color="83B29B" w:themeColor="accent1"/>
              <w:bottom w:val="single" w:sz="4" w:space="0" w:color="83B29B" w:themeColor="accent1"/>
              <w:right w:val="single" w:sz="4" w:space="0" w:color="83B29B" w:themeColor="accent1"/>
            </w:tcBorders>
          </w:tcPr>
          <w:p w14:paraId="2D9E7E00" w14:textId="562646B3" w:rsidR="0074106C" w:rsidRDefault="0074106C" w:rsidP="002D2C31"/>
        </w:tc>
      </w:tr>
      <w:tr w:rsidR="00AE7721" w14:paraId="0996E61B" w14:textId="40F7C62B" w:rsidTr="0074106C">
        <w:trPr>
          <w:trHeight w:val="713"/>
        </w:trPr>
        <w:tc>
          <w:tcPr>
            <w:tcW w:w="5176" w:type="dxa"/>
            <w:tcBorders>
              <w:top w:val="single" w:sz="4" w:space="0" w:color="83B29B" w:themeColor="accent1"/>
              <w:left w:val="single" w:sz="4" w:space="0" w:color="83B29B" w:themeColor="accent1"/>
              <w:bottom w:val="single" w:sz="4" w:space="0" w:color="83B29B" w:themeColor="accent1"/>
              <w:right w:val="single" w:sz="4" w:space="0" w:color="83B29B" w:themeColor="accent1"/>
            </w:tcBorders>
            <w:vAlign w:val="center"/>
          </w:tcPr>
          <w:p w14:paraId="715A3FA7" w14:textId="6F5F3501" w:rsidR="00AE7721" w:rsidRDefault="00AE7721" w:rsidP="002D2C31">
            <w:r>
              <w:t>Banquet Space (Quantity and/or Sq Footage)</w:t>
            </w:r>
          </w:p>
        </w:tc>
        <w:tc>
          <w:tcPr>
            <w:tcW w:w="4990" w:type="dxa"/>
            <w:tcBorders>
              <w:top w:val="single" w:sz="4" w:space="0" w:color="83B29B" w:themeColor="accent1"/>
              <w:left w:val="single" w:sz="4" w:space="0" w:color="83B29B" w:themeColor="accent1"/>
              <w:bottom w:val="single" w:sz="4" w:space="0" w:color="83B29B" w:themeColor="accent1"/>
              <w:right w:val="single" w:sz="4" w:space="0" w:color="83B29B" w:themeColor="accent1"/>
            </w:tcBorders>
          </w:tcPr>
          <w:p w14:paraId="7C7A35EF" w14:textId="59F903B8" w:rsidR="00AE7721" w:rsidRDefault="00652F32" w:rsidP="002D2C31">
            <w:r>
              <w:t>yes</w:t>
            </w:r>
          </w:p>
        </w:tc>
      </w:tr>
      <w:tr w:rsidR="00AE7721" w14:paraId="40CE132E" w14:textId="77741B9D" w:rsidTr="0074106C">
        <w:trPr>
          <w:trHeight w:val="713"/>
        </w:trPr>
        <w:tc>
          <w:tcPr>
            <w:tcW w:w="5176" w:type="dxa"/>
            <w:tcBorders>
              <w:top w:val="single" w:sz="4" w:space="0" w:color="83B29B" w:themeColor="accent1"/>
              <w:left w:val="single" w:sz="4" w:space="0" w:color="83B29B" w:themeColor="accent1"/>
              <w:bottom w:val="single" w:sz="4" w:space="0" w:color="83B29B" w:themeColor="accent1"/>
              <w:right w:val="single" w:sz="4" w:space="0" w:color="83B29B" w:themeColor="accent1"/>
            </w:tcBorders>
            <w:vAlign w:val="center"/>
          </w:tcPr>
          <w:p w14:paraId="739694CC" w14:textId="7DAEFB1E" w:rsidR="00AE7721" w:rsidRDefault="00AE7721" w:rsidP="002D2C31">
            <w:r>
              <w:t>Hotel Rooms (Quantity)</w:t>
            </w:r>
          </w:p>
        </w:tc>
        <w:tc>
          <w:tcPr>
            <w:tcW w:w="4990" w:type="dxa"/>
            <w:tcBorders>
              <w:top w:val="single" w:sz="4" w:space="0" w:color="83B29B" w:themeColor="accent1"/>
              <w:left w:val="single" w:sz="4" w:space="0" w:color="83B29B" w:themeColor="accent1"/>
              <w:bottom w:val="single" w:sz="4" w:space="0" w:color="83B29B" w:themeColor="accent1"/>
              <w:right w:val="single" w:sz="4" w:space="0" w:color="83B29B" w:themeColor="accent1"/>
            </w:tcBorders>
          </w:tcPr>
          <w:p w14:paraId="3C5457BD" w14:textId="156F6222" w:rsidR="00AE7721" w:rsidRDefault="00AE7721" w:rsidP="002D2C31"/>
        </w:tc>
      </w:tr>
      <w:tr w:rsidR="00AE7721" w14:paraId="09734641" w14:textId="0AB6B153" w:rsidTr="0074106C">
        <w:trPr>
          <w:trHeight w:val="713"/>
        </w:trPr>
        <w:tc>
          <w:tcPr>
            <w:tcW w:w="5176" w:type="dxa"/>
            <w:tcBorders>
              <w:top w:val="single" w:sz="4" w:space="0" w:color="83B29B" w:themeColor="accent1"/>
              <w:left w:val="single" w:sz="4" w:space="0" w:color="83B29B" w:themeColor="accent1"/>
              <w:bottom w:val="single" w:sz="4" w:space="0" w:color="83B29B" w:themeColor="accent1"/>
              <w:right w:val="single" w:sz="4" w:space="0" w:color="83B29B" w:themeColor="accent1"/>
            </w:tcBorders>
            <w:vAlign w:val="center"/>
          </w:tcPr>
          <w:p w14:paraId="12AEFFE3" w14:textId="4C5AC256" w:rsidR="00AE7721" w:rsidRDefault="00AE7721" w:rsidP="002D2C31">
            <w:r>
              <w:t>Anticipated Food &amp; Beverage Needs:</w:t>
            </w:r>
          </w:p>
        </w:tc>
        <w:tc>
          <w:tcPr>
            <w:tcW w:w="4990" w:type="dxa"/>
            <w:tcBorders>
              <w:top w:val="single" w:sz="4" w:space="0" w:color="83B29B" w:themeColor="accent1"/>
              <w:left w:val="single" w:sz="4" w:space="0" w:color="83B29B" w:themeColor="accent1"/>
              <w:bottom w:val="single" w:sz="4" w:space="0" w:color="83B29B" w:themeColor="accent1"/>
              <w:right w:val="single" w:sz="4" w:space="0" w:color="83B29B" w:themeColor="accent1"/>
            </w:tcBorders>
          </w:tcPr>
          <w:p w14:paraId="1DBD7174" w14:textId="76FF406A" w:rsidR="00AE7721" w:rsidRDefault="00652F32" w:rsidP="002D2C31">
            <w:r>
              <w:t>undecided</w:t>
            </w:r>
          </w:p>
        </w:tc>
      </w:tr>
      <w:tr w:rsidR="00AE7721" w14:paraId="6EE1A542" w14:textId="07B640BE" w:rsidTr="0074106C">
        <w:trPr>
          <w:trHeight w:val="713"/>
        </w:trPr>
        <w:tc>
          <w:tcPr>
            <w:tcW w:w="5176" w:type="dxa"/>
            <w:tcBorders>
              <w:top w:val="single" w:sz="4" w:space="0" w:color="83B29B" w:themeColor="accent1"/>
              <w:left w:val="single" w:sz="4" w:space="0" w:color="83B29B" w:themeColor="accent1"/>
              <w:bottom w:val="single" w:sz="4" w:space="0" w:color="83B29B" w:themeColor="accent1"/>
              <w:right w:val="single" w:sz="4" w:space="0" w:color="83B29B" w:themeColor="accent1"/>
            </w:tcBorders>
            <w:vAlign w:val="center"/>
          </w:tcPr>
          <w:p w14:paraId="071C07CF" w14:textId="688D72D6" w:rsidR="00AE7721" w:rsidRDefault="00AE7721" w:rsidP="002D2C31">
            <w:bookmarkStart w:id="0" w:name="_Hlk172618981"/>
            <w:r>
              <w:t xml:space="preserve">Anticipated Audio/Visual Needs (If </w:t>
            </w:r>
            <w:r w:rsidR="0074106C">
              <w:t>A</w:t>
            </w:r>
            <w:r>
              <w:t>ny):</w:t>
            </w:r>
          </w:p>
        </w:tc>
        <w:tc>
          <w:tcPr>
            <w:tcW w:w="4990" w:type="dxa"/>
            <w:tcBorders>
              <w:top w:val="single" w:sz="4" w:space="0" w:color="83B29B" w:themeColor="accent1"/>
              <w:left w:val="single" w:sz="4" w:space="0" w:color="83B29B" w:themeColor="accent1"/>
              <w:bottom w:val="single" w:sz="4" w:space="0" w:color="83B29B" w:themeColor="accent1"/>
              <w:right w:val="single" w:sz="4" w:space="0" w:color="83B29B" w:themeColor="accent1"/>
            </w:tcBorders>
          </w:tcPr>
          <w:p w14:paraId="75DE6514" w14:textId="74EAD005" w:rsidR="00AE7721" w:rsidRDefault="00652F32" w:rsidP="002D2C31">
            <w:r>
              <w:t>unsure</w:t>
            </w:r>
          </w:p>
        </w:tc>
      </w:tr>
      <w:bookmarkEnd w:id="0"/>
    </w:tbl>
    <w:p w14:paraId="50884D21" w14:textId="024A786A" w:rsidR="00A81CA6" w:rsidRDefault="00A81CA6" w:rsidP="003169BE">
      <w:pPr>
        <w:pStyle w:val="ContactInfo"/>
      </w:pPr>
    </w:p>
    <w:sectPr w:rsidR="00A81CA6" w:rsidSect="00444EC5">
      <w:footerReference w:type="default" r:id="rId11"/>
      <w:pgSz w:w="12240" w:h="15840"/>
      <w:pgMar w:top="403" w:right="1080" w:bottom="488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53B7E5" w14:textId="77777777" w:rsidR="0076388D" w:rsidRDefault="0076388D" w:rsidP="00EE0F7F">
      <w:r>
        <w:separator/>
      </w:r>
    </w:p>
  </w:endnote>
  <w:endnote w:type="continuationSeparator" w:id="0">
    <w:p w14:paraId="795F306F" w14:textId="77777777" w:rsidR="0076388D" w:rsidRDefault="0076388D" w:rsidP="00EE0F7F">
      <w:r>
        <w:continuationSeparator/>
      </w:r>
    </w:p>
  </w:endnote>
  <w:endnote w:type="continuationNotice" w:id="1">
    <w:p w14:paraId="3B012F1B" w14:textId="77777777" w:rsidR="0076388D" w:rsidRDefault="007638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GothicM">
    <w:altName w:val="HGｺﾞｼｯｸM"/>
    <w:charset w:val="8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053005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4D7E3E" w14:textId="77777777" w:rsidR="00DA124E" w:rsidRDefault="00DA124E" w:rsidP="00EE0F7F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654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CF0CA4B" w14:textId="77777777" w:rsidR="00DA124E" w:rsidRDefault="00DA124E" w:rsidP="00EE0F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2D334B" w14:textId="77777777" w:rsidR="0076388D" w:rsidRDefault="0076388D" w:rsidP="00EE0F7F">
      <w:r>
        <w:separator/>
      </w:r>
    </w:p>
  </w:footnote>
  <w:footnote w:type="continuationSeparator" w:id="0">
    <w:p w14:paraId="1D255D46" w14:textId="77777777" w:rsidR="0076388D" w:rsidRDefault="0076388D" w:rsidP="00EE0F7F">
      <w:r>
        <w:continuationSeparator/>
      </w:r>
    </w:p>
  </w:footnote>
  <w:footnote w:type="continuationNotice" w:id="1">
    <w:p w14:paraId="403679E2" w14:textId="77777777" w:rsidR="0076388D" w:rsidRDefault="0076388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removePersonalInformation/>
  <w:removeDateAndTime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drawingGridHorizontalSpacing w:val="80"/>
  <w:displayHorizont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9BE"/>
    <w:rsid w:val="00003839"/>
    <w:rsid w:val="00016AC5"/>
    <w:rsid w:val="00016EEA"/>
    <w:rsid w:val="00017EBC"/>
    <w:rsid w:val="00031EF5"/>
    <w:rsid w:val="0004621B"/>
    <w:rsid w:val="0006755F"/>
    <w:rsid w:val="00071BD6"/>
    <w:rsid w:val="0007294A"/>
    <w:rsid w:val="00075E3E"/>
    <w:rsid w:val="00075EBF"/>
    <w:rsid w:val="00084A50"/>
    <w:rsid w:val="00092744"/>
    <w:rsid w:val="00092792"/>
    <w:rsid w:val="00093218"/>
    <w:rsid w:val="00093D0F"/>
    <w:rsid w:val="000A71D3"/>
    <w:rsid w:val="000B3233"/>
    <w:rsid w:val="000E34F4"/>
    <w:rsid w:val="000F3D19"/>
    <w:rsid w:val="001069E0"/>
    <w:rsid w:val="00123071"/>
    <w:rsid w:val="00124AE4"/>
    <w:rsid w:val="00131F5D"/>
    <w:rsid w:val="00141CC5"/>
    <w:rsid w:val="00156A3A"/>
    <w:rsid w:val="001615EE"/>
    <w:rsid w:val="00161833"/>
    <w:rsid w:val="00167F7B"/>
    <w:rsid w:val="001763E5"/>
    <w:rsid w:val="0018346C"/>
    <w:rsid w:val="00184F6D"/>
    <w:rsid w:val="001C2395"/>
    <w:rsid w:val="001D02AD"/>
    <w:rsid w:val="001D1A99"/>
    <w:rsid w:val="001D33BD"/>
    <w:rsid w:val="001E2363"/>
    <w:rsid w:val="001E5146"/>
    <w:rsid w:val="001F1199"/>
    <w:rsid w:val="00202A3A"/>
    <w:rsid w:val="00203E45"/>
    <w:rsid w:val="00215AB4"/>
    <w:rsid w:val="00232D51"/>
    <w:rsid w:val="00232DEA"/>
    <w:rsid w:val="00243832"/>
    <w:rsid w:val="00251635"/>
    <w:rsid w:val="00252823"/>
    <w:rsid w:val="00253682"/>
    <w:rsid w:val="00266DD7"/>
    <w:rsid w:val="0027214F"/>
    <w:rsid w:val="00280D71"/>
    <w:rsid w:val="002A2D37"/>
    <w:rsid w:val="002B354F"/>
    <w:rsid w:val="002B425B"/>
    <w:rsid w:val="002C15E0"/>
    <w:rsid w:val="002C31B5"/>
    <w:rsid w:val="002D2C31"/>
    <w:rsid w:val="002E1650"/>
    <w:rsid w:val="002E2FED"/>
    <w:rsid w:val="002E79DF"/>
    <w:rsid w:val="002F145D"/>
    <w:rsid w:val="002F405A"/>
    <w:rsid w:val="002F4591"/>
    <w:rsid w:val="002F5823"/>
    <w:rsid w:val="002F5B9F"/>
    <w:rsid w:val="00301B2D"/>
    <w:rsid w:val="00305145"/>
    <w:rsid w:val="003161CE"/>
    <w:rsid w:val="003169BE"/>
    <w:rsid w:val="003276AC"/>
    <w:rsid w:val="003347B7"/>
    <w:rsid w:val="00335034"/>
    <w:rsid w:val="003525FA"/>
    <w:rsid w:val="00360364"/>
    <w:rsid w:val="0036181E"/>
    <w:rsid w:val="00371BBE"/>
    <w:rsid w:val="003727B8"/>
    <w:rsid w:val="0038422B"/>
    <w:rsid w:val="00390027"/>
    <w:rsid w:val="003D195C"/>
    <w:rsid w:val="003F3E49"/>
    <w:rsid w:val="0042145A"/>
    <w:rsid w:val="00432982"/>
    <w:rsid w:val="004367E7"/>
    <w:rsid w:val="00437527"/>
    <w:rsid w:val="00441A88"/>
    <w:rsid w:val="00444EC5"/>
    <w:rsid w:val="00445DD9"/>
    <w:rsid w:val="00450438"/>
    <w:rsid w:val="00450F95"/>
    <w:rsid w:val="0045491C"/>
    <w:rsid w:val="00456340"/>
    <w:rsid w:val="0046380D"/>
    <w:rsid w:val="00466686"/>
    <w:rsid w:val="00467003"/>
    <w:rsid w:val="004732C2"/>
    <w:rsid w:val="004A0E9A"/>
    <w:rsid w:val="004A3861"/>
    <w:rsid w:val="004B7DB3"/>
    <w:rsid w:val="004C213B"/>
    <w:rsid w:val="004E69B5"/>
    <w:rsid w:val="00500C18"/>
    <w:rsid w:val="00501B18"/>
    <w:rsid w:val="00502726"/>
    <w:rsid w:val="00502760"/>
    <w:rsid w:val="00513B33"/>
    <w:rsid w:val="005148F2"/>
    <w:rsid w:val="00520564"/>
    <w:rsid w:val="00530F74"/>
    <w:rsid w:val="0053314D"/>
    <w:rsid w:val="00541768"/>
    <w:rsid w:val="00542006"/>
    <w:rsid w:val="00555DD9"/>
    <w:rsid w:val="00560557"/>
    <w:rsid w:val="005A27ED"/>
    <w:rsid w:val="005A2890"/>
    <w:rsid w:val="005A6A0B"/>
    <w:rsid w:val="005B0EC2"/>
    <w:rsid w:val="005C3329"/>
    <w:rsid w:val="005C398A"/>
    <w:rsid w:val="005C4466"/>
    <w:rsid w:val="005C5FF1"/>
    <w:rsid w:val="005C7E3E"/>
    <w:rsid w:val="005E0721"/>
    <w:rsid w:val="005E117D"/>
    <w:rsid w:val="005E53DC"/>
    <w:rsid w:val="005F77E4"/>
    <w:rsid w:val="00606F22"/>
    <w:rsid w:val="0061418F"/>
    <w:rsid w:val="00630AF0"/>
    <w:rsid w:val="00630C17"/>
    <w:rsid w:val="00633EFF"/>
    <w:rsid w:val="006350A1"/>
    <w:rsid w:val="00635AE7"/>
    <w:rsid w:val="00637CB2"/>
    <w:rsid w:val="006464AA"/>
    <w:rsid w:val="00652F32"/>
    <w:rsid w:val="0065420D"/>
    <w:rsid w:val="00663B7E"/>
    <w:rsid w:val="00675F8F"/>
    <w:rsid w:val="00676AF4"/>
    <w:rsid w:val="00677DD8"/>
    <w:rsid w:val="006A7C59"/>
    <w:rsid w:val="006B2445"/>
    <w:rsid w:val="006B4BD6"/>
    <w:rsid w:val="006B4F86"/>
    <w:rsid w:val="006C4559"/>
    <w:rsid w:val="006D579D"/>
    <w:rsid w:val="00705493"/>
    <w:rsid w:val="007078A9"/>
    <w:rsid w:val="00722410"/>
    <w:rsid w:val="00725CA5"/>
    <w:rsid w:val="00727CB1"/>
    <w:rsid w:val="0074106C"/>
    <w:rsid w:val="0074217B"/>
    <w:rsid w:val="0075696E"/>
    <w:rsid w:val="007603E8"/>
    <w:rsid w:val="0076388D"/>
    <w:rsid w:val="00764E5F"/>
    <w:rsid w:val="00766544"/>
    <w:rsid w:val="00767D7F"/>
    <w:rsid w:val="00774B04"/>
    <w:rsid w:val="00785035"/>
    <w:rsid w:val="007A2C74"/>
    <w:rsid w:val="007A2DFF"/>
    <w:rsid w:val="007B0F08"/>
    <w:rsid w:val="007F6422"/>
    <w:rsid w:val="00801075"/>
    <w:rsid w:val="00824268"/>
    <w:rsid w:val="00846FB5"/>
    <w:rsid w:val="00847E9A"/>
    <w:rsid w:val="00856EDE"/>
    <w:rsid w:val="008613C4"/>
    <w:rsid w:val="00865239"/>
    <w:rsid w:val="0086556A"/>
    <w:rsid w:val="00870164"/>
    <w:rsid w:val="008707FD"/>
    <w:rsid w:val="008757BD"/>
    <w:rsid w:val="00877C07"/>
    <w:rsid w:val="00883DD4"/>
    <w:rsid w:val="00893D5F"/>
    <w:rsid w:val="00897DC4"/>
    <w:rsid w:val="008A48A3"/>
    <w:rsid w:val="008E03BD"/>
    <w:rsid w:val="008E5173"/>
    <w:rsid w:val="00905964"/>
    <w:rsid w:val="009114E6"/>
    <w:rsid w:val="00914773"/>
    <w:rsid w:val="009468C8"/>
    <w:rsid w:val="00947982"/>
    <w:rsid w:val="00962826"/>
    <w:rsid w:val="00973CF1"/>
    <w:rsid w:val="0097661D"/>
    <w:rsid w:val="00977D0C"/>
    <w:rsid w:val="0098579B"/>
    <w:rsid w:val="009A1458"/>
    <w:rsid w:val="009C0837"/>
    <w:rsid w:val="009D12D4"/>
    <w:rsid w:val="009D2341"/>
    <w:rsid w:val="009D382B"/>
    <w:rsid w:val="009E49DD"/>
    <w:rsid w:val="009F1D23"/>
    <w:rsid w:val="009F2D75"/>
    <w:rsid w:val="009F3F74"/>
    <w:rsid w:val="009F59F3"/>
    <w:rsid w:val="00A2654F"/>
    <w:rsid w:val="00A274D6"/>
    <w:rsid w:val="00A32F3F"/>
    <w:rsid w:val="00A47033"/>
    <w:rsid w:val="00A605F5"/>
    <w:rsid w:val="00A64CF9"/>
    <w:rsid w:val="00A81CA6"/>
    <w:rsid w:val="00A82089"/>
    <w:rsid w:val="00A82BF5"/>
    <w:rsid w:val="00A87FFD"/>
    <w:rsid w:val="00A90A2D"/>
    <w:rsid w:val="00AB1EA0"/>
    <w:rsid w:val="00AC66E3"/>
    <w:rsid w:val="00AC6A6B"/>
    <w:rsid w:val="00AD444E"/>
    <w:rsid w:val="00AE45E9"/>
    <w:rsid w:val="00AE7721"/>
    <w:rsid w:val="00AF6DC8"/>
    <w:rsid w:val="00AF7D1F"/>
    <w:rsid w:val="00B171E6"/>
    <w:rsid w:val="00B3071C"/>
    <w:rsid w:val="00B62AE1"/>
    <w:rsid w:val="00B67438"/>
    <w:rsid w:val="00B75B21"/>
    <w:rsid w:val="00B80F23"/>
    <w:rsid w:val="00B84DF7"/>
    <w:rsid w:val="00B864A7"/>
    <w:rsid w:val="00B911FE"/>
    <w:rsid w:val="00BA3057"/>
    <w:rsid w:val="00BC159A"/>
    <w:rsid w:val="00BC1F5F"/>
    <w:rsid w:val="00BE4410"/>
    <w:rsid w:val="00BE7F47"/>
    <w:rsid w:val="00BF6121"/>
    <w:rsid w:val="00C07280"/>
    <w:rsid w:val="00C17717"/>
    <w:rsid w:val="00C25BD7"/>
    <w:rsid w:val="00C33E0B"/>
    <w:rsid w:val="00C3490E"/>
    <w:rsid w:val="00C4631C"/>
    <w:rsid w:val="00C55997"/>
    <w:rsid w:val="00C6713E"/>
    <w:rsid w:val="00C72F49"/>
    <w:rsid w:val="00C93B17"/>
    <w:rsid w:val="00C94F57"/>
    <w:rsid w:val="00CA6586"/>
    <w:rsid w:val="00CB6D77"/>
    <w:rsid w:val="00CC409C"/>
    <w:rsid w:val="00CD21D4"/>
    <w:rsid w:val="00CD6251"/>
    <w:rsid w:val="00CE6FBB"/>
    <w:rsid w:val="00CF3D54"/>
    <w:rsid w:val="00D0536C"/>
    <w:rsid w:val="00D062FE"/>
    <w:rsid w:val="00D07D47"/>
    <w:rsid w:val="00D1091B"/>
    <w:rsid w:val="00D10B86"/>
    <w:rsid w:val="00D27961"/>
    <w:rsid w:val="00D42D80"/>
    <w:rsid w:val="00D45686"/>
    <w:rsid w:val="00D46230"/>
    <w:rsid w:val="00D56588"/>
    <w:rsid w:val="00D57EB6"/>
    <w:rsid w:val="00D62BD5"/>
    <w:rsid w:val="00D6531A"/>
    <w:rsid w:val="00D74D81"/>
    <w:rsid w:val="00D8503D"/>
    <w:rsid w:val="00DA124E"/>
    <w:rsid w:val="00DA3056"/>
    <w:rsid w:val="00DA640C"/>
    <w:rsid w:val="00DB3205"/>
    <w:rsid w:val="00DE3DFA"/>
    <w:rsid w:val="00DE6028"/>
    <w:rsid w:val="00DF32B2"/>
    <w:rsid w:val="00E10529"/>
    <w:rsid w:val="00E17DF1"/>
    <w:rsid w:val="00E5098D"/>
    <w:rsid w:val="00E57199"/>
    <w:rsid w:val="00E61B2E"/>
    <w:rsid w:val="00E64EBA"/>
    <w:rsid w:val="00E70B6C"/>
    <w:rsid w:val="00E740CD"/>
    <w:rsid w:val="00E74B38"/>
    <w:rsid w:val="00E77768"/>
    <w:rsid w:val="00E87249"/>
    <w:rsid w:val="00E87F10"/>
    <w:rsid w:val="00E91723"/>
    <w:rsid w:val="00E93F0C"/>
    <w:rsid w:val="00E97788"/>
    <w:rsid w:val="00EA2951"/>
    <w:rsid w:val="00EB59E9"/>
    <w:rsid w:val="00EC23BD"/>
    <w:rsid w:val="00EC4567"/>
    <w:rsid w:val="00EC6BD4"/>
    <w:rsid w:val="00ED1830"/>
    <w:rsid w:val="00EE0F7F"/>
    <w:rsid w:val="00F0662E"/>
    <w:rsid w:val="00F1176D"/>
    <w:rsid w:val="00F11EBC"/>
    <w:rsid w:val="00F15F52"/>
    <w:rsid w:val="00F264DC"/>
    <w:rsid w:val="00F33413"/>
    <w:rsid w:val="00F34E9F"/>
    <w:rsid w:val="00F53936"/>
    <w:rsid w:val="00F7001B"/>
    <w:rsid w:val="00F71D2B"/>
    <w:rsid w:val="00F734DA"/>
    <w:rsid w:val="00F8217C"/>
    <w:rsid w:val="00F91374"/>
    <w:rsid w:val="00F9697E"/>
    <w:rsid w:val="00FD012A"/>
    <w:rsid w:val="00FD225F"/>
    <w:rsid w:val="00FD29BA"/>
    <w:rsid w:val="00FF0B36"/>
    <w:rsid w:val="00FF35D4"/>
    <w:rsid w:val="00FF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C86FD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6A3A"/>
    <w:rPr>
      <w:color w:val="1D3451" w:themeColor="accent2"/>
      <w:spacing w:val="10"/>
      <w:sz w:val="18"/>
    </w:rPr>
  </w:style>
  <w:style w:type="paragraph" w:styleId="Heading1">
    <w:name w:val="heading 1"/>
    <w:basedOn w:val="Normal"/>
    <w:uiPriority w:val="3"/>
    <w:qFormat/>
    <w:rsid w:val="00CD6251"/>
    <w:pPr>
      <w:keepNext/>
      <w:outlineLvl w:val="0"/>
    </w:pPr>
    <w:rPr>
      <w:rFonts w:asciiTheme="majorHAnsi" w:hAnsiTheme="majorHAnsi" w:cs="Arial"/>
      <w:b/>
      <w:bCs/>
      <w:caps/>
      <w:color w:val="5E5B95" w:themeColor="accent6" w:themeShade="BF"/>
      <w:kern w:val="44"/>
      <w:szCs w:val="64"/>
    </w:rPr>
  </w:style>
  <w:style w:type="paragraph" w:styleId="Heading2">
    <w:name w:val="heading 2"/>
    <w:basedOn w:val="Normal"/>
    <w:link w:val="Heading2Char"/>
    <w:uiPriority w:val="3"/>
    <w:semiHidden/>
    <w:unhideWhenUsed/>
    <w:qFormat/>
    <w:rsid w:val="00E10529"/>
    <w:pPr>
      <w:keepNext/>
      <w:keepLines/>
      <w:outlineLvl w:val="1"/>
    </w:pPr>
    <w:rPr>
      <w:rFonts w:asciiTheme="majorHAnsi" w:eastAsiaTheme="majorEastAsia" w:hAnsiTheme="majorHAnsi" w:cstheme="majorBidi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Right-alignedtext">
    <w:name w:val="Right-aligned text"/>
    <w:basedOn w:val="Normal"/>
    <w:uiPriority w:val="2"/>
    <w:qFormat/>
    <w:rsid w:val="009F3F74"/>
    <w:pPr>
      <w:spacing w:line="264" w:lineRule="auto"/>
      <w:jc w:val="right"/>
    </w:pPr>
    <w:rPr>
      <w:szCs w:val="16"/>
    </w:rPr>
  </w:style>
  <w:style w:type="paragraph" w:customStyle="1" w:styleId="Slogan">
    <w:name w:val="Slogan"/>
    <w:basedOn w:val="Normal"/>
    <w:uiPriority w:val="1"/>
    <w:qFormat/>
    <w:rsid w:val="00847E9A"/>
    <w:rPr>
      <w:bCs/>
      <w:i/>
      <w:caps/>
      <w:color w:val="5E5B95" w:themeColor="accent6" w:themeShade="BF"/>
      <w:spacing w:val="4"/>
      <w:sz w:val="24"/>
      <w:szCs w:val="18"/>
    </w:rPr>
  </w:style>
  <w:style w:type="paragraph" w:customStyle="1" w:styleId="ContactInfo">
    <w:name w:val="Contact Info"/>
    <w:basedOn w:val="Normal"/>
    <w:uiPriority w:val="4"/>
    <w:unhideWhenUsed/>
    <w:qFormat/>
    <w:rsid w:val="00893D5F"/>
    <w:pPr>
      <w:spacing w:before="520"/>
      <w:jc w:val="center"/>
    </w:pPr>
    <w:rPr>
      <w:b/>
      <w:caps/>
      <w:color w:val="5E5B95" w:themeColor="accent6" w:themeShade="BF"/>
      <w:sz w:val="16"/>
      <w:szCs w:val="18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color w:val="262626" w:themeColor="text1" w:themeTint="D9"/>
      <w:sz w:val="16"/>
      <w:szCs w:val="16"/>
    </w:rPr>
  </w:style>
  <w:style w:type="paragraph" w:customStyle="1" w:styleId="Thankyou">
    <w:name w:val="Thank you"/>
    <w:basedOn w:val="Normal"/>
    <w:uiPriority w:val="5"/>
    <w:unhideWhenUsed/>
    <w:qFormat/>
    <w:rsid w:val="00DB3205"/>
    <w:pPr>
      <w:jc w:val="center"/>
    </w:pPr>
    <w:rPr>
      <w:color w:val="5E5B95" w:themeColor="accent6" w:themeShade="BF"/>
    </w:rPr>
  </w:style>
  <w:style w:type="paragraph" w:styleId="Header">
    <w:name w:val="header"/>
    <w:basedOn w:val="Normal"/>
    <w:link w:val="HeaderChar"/>
    <w:uiPriority w:val="99"/>
    <w:unhideWhenUsed/>
    <w:rsid w:val="000F3D19"/>
  </w:style>
  <w:style w:type="character" w:customStyle="1" w:styleId="HeaderChar">
    <w:name w:val="Header Char"/>
    <w:basedOn w:val="DefaultParagraphFont"/>
    <w:link w:val="Header"/>
    <w:uiPriority w:val="99"/>
    <w:rsid w:val="000F3D19"/>
  </w:style>
  <w:style w:type="paragraph" w:styleId="Footer">
    <w:name w:val="footer"/>
    <w:basedOn w:val="Normal"/>
    <w:link w:val="FooterChar"/>
    <w:uiPriority w:val="99"/>
    <w:unhideWhenUsed/>
    <w:rsid w:val="000F3D19"/>
  </w:style>
  <w:style w:type="character" w:customStyle="1" w:styleId="FooterChar">
    <w:name w:val="Footer Char"/>
    <w:basedOn w:val="DefaultParagraphFont"/>
    <w:link w:val="Footer"/>
    <w:uiPriority w:val="99"/>
    <w:rsid w:val="000F3D19"/>
  </w:style>
  <w:style w:type="table" w:styleId="TableGrid">
    <w:name w:val="Table Grid"/>
    <w:basedOn w:val="TableNormal"/>
    <w:rsid w:val="00084A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084A5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itle">
    <w:name w:val="Title"/>
    <w:basedOn w:val="Normal"/>
    <w:link w:val="TitleChar"/>
    <w:unhideWhenUsed/>
    <w:qFormat/>
    <w:rsid w:val="00445DD9"/>
    <w:pPr>
      <w:spacing w:line="800" w:lineRule="exact"/>
      <w:contextualSpacing/>
      <w:jc w:val="center"/>
    </w:pPr>
    <w:rPr>
      <w:rFonts w:asciiTheme="majorHAnsi" w:eastAsiaTheme="majorEastAsia" w:hAnsiTheme="majorHAnsi" w:cs="Times New Roman (Headings CS)"/>
      <w:caps/>
      <w:color w:val="5E5B95" w:themeColor="accent6" w:themeShade="BF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rsid w:val="00445DD9"/>
    <w:rPr>
      <w:rFonts w:asciiTheme="majorHAnsi" w:eastAsiaTheme="majorEastAsia" w:hAnsiTheme="majorHAnsi" w:cs="Times New Roman (Headings CS)"/>
      <w:caps/>
      <w:color w:val="5E5B95" w:themeColor="accent6" w:themeShade="BF"/>
      <w:spacing w:val="10"/>
      <w:kern w:val="28"/>
      <w:sz w:val="72"/>
      <w:szCs w:val="56"/>
    </w:rPr>
  </w:style>
  <w:style w:type="character" w:customStyle="1" w:styleId="Heading2Char">
    <w:name w:val="Heading 2 Char"/>
    <w:basedOn w:val="DefaultParagraphFont"/>
    <w:link w:val="Heading2"/>
    <w:uiPriority w:val="3"/>
    <w:semiHidden/>
    <w:rsid w:val="00E10529"/>
    <w:rPr>
      <w:rFonts w:asciiTheme="majorHAnsi" w:eastAsiaTheme="majorEastAsia" w:hAnsiTheme="majorHAnsi" w:cstheme="majorBidi"/>
      <w:sz w:val="18"/>
      <w:szCs w:val="26"/>
    </w:rPr>
  </w:style>
  <w:style w:type="table" w:styleId="GridTable1Light-Accent5">
    <w:name w:val="Grid Table 1 Light Accent 5"/>
    <w:basedOn w:val="TableNormal"/>
    <w:uiPriority w:val="46"/>
    <w:rsid w:val="00663B7E"/>
    <w:tblPr>
      <w:tblStyleRowBandSize w:val="1"/>
      <w:tblStyleColBandSize w:val="1"/>
      <w:tblBorders>
        <w:top w:val="single" w:sz="4" w:space="0" w:color="83B29B" w:themeColor="accent1"/>
        <w:left w:val="single" w:sz="4" w:space="0" w:color="83B29B" w:themeColor="accent1"/>
        <w:bottom w:val="single" w:sz="4" w:space="0" w:color="83B29B" w:themeColor="accent1"/>
        <w:right w:val="single" w:sz="4" w:space="0" w:color="83B29B" w:themeColor="accent1"/>
        <w:insideH w:val="single" w:sz="4" w:space="0" w:color="83B29B" w:themeColor="accent1"/>
        <w:insideV w:val="single" w:sz="4" w:space="0" w:color="83B29B" w:themeColor="accent1"/>
      </w:tblBorders>
    </w:tblPr>
    <w:tcPr>
      <w:vAlign w:val="center"/>
    </w:tcPr>
    <w:tblStylePr w:type="firstRow">
      <w:rPr>
        <w:b w:val="0"/>
        <w:bCs/>
        <w:i w:val="0"/>
      </w:rPr>
      <w:tblPr/>
      <w:tcPr>
        <w:tcBorders>
          <w:bottom w:val="single" w:sz="6" w:space="0" w:color="83B29B" w:themeColor="accent1"/>
        </w:tcBorders>
      </w:tcPr>
    </w:tblStylePr>
    <w:tblStylePr w:type="lastRow">
      <w:rPr>
        <w:b/>
        <w:bCs/>
      </w:rPr>
      <w:tblPr/>
      <w:tcPr>
        <w:tcBorders>
          <w:top w:val="single" w:sz="6" w:space="0" w:color="83B29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444EC5"/>
    <w:tblPr>
      <w:tblBorders>
        <w:top w:val="single" w:sz="4" w:space="0" w:color="83B29B" w:themeColor="accent1"/>
        <w:left w:val="single" w:sz="4" w:space="0" w:color="83B29B" w:themeColor="accent1"/>
        <w:bottom w:val="single" w:sz="4" w:space="0" w:color="83B29B" w:themeColor="accent1"/>
        <w:right w:val="single" w:sz="4" w:space="0" w:color="83B29B" w:themeColor="accent1"/>
        <w:insideH w:val="single" w:sz="4" w:space="0" w:color="83B29B" w:themeColor="accent1"/>
        <w:insideV w:val="single" w:sz="4" w:space="0" w:color="83B29B" w:themeColor="accent1"/>
      </w:tblBorders>
      <w:tblCellMar>
        <w:top w:w="43" w:type="dxa"/>
        <w:left w:w="115" w:type="dxa"/>
        <w:bottom w:w="43" w:type="dxa"/>
        <w:right w:w="115" w:type="dxa"/>
      </w:tblCellMar>
    </w:tblPr>
    <w:tcPr>
      <w:shd w:val="clear" w:color="auto" w:fill="auto"/>
      <w:vAlign w:val="center"/>
    </w:tcPr>
    <w:tblStylePr w:type="firstRow">
      <w:tblPr/>
      <w:tcPr>
        <w:tcBorders>
          <w:top w:val="nil"/>
          <w:left w:val="nil"/>
          <w:bottom w:val="single" w:sz="4" w:space="0" w:color="A6A6A6" w:themeColor="background1" w:themeShade="A6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PlainTable5">
    <w:name w:val="Plain Table 5"/>
    <w:basedOn w:val="TableNormal"/>
    <w:uiPriority w:val="45"/>
    <w:rsid w:val="00C6713E"/>
    <w:tblPr>
      <w:tblStyleRowBandSize w:val="1"/>
      <w:tblStyleColBandSize w:val="1"/>
      <w:tblCellMar>
        <w:top w:w="144" w:type="dxa"/>
        <w:left w:w="115" w:type="dxa"/>
        <w:bottom w:w="58" w:type="dxa"/>
        <w:right w:w="115" w:type="dxa"/>
      </w:tblCellMar>
    </w:tblPr>
    <w:tblStylePr w:type="firstRow">
      <w:rPr>
        <w:rFonts w:asciiTheme="majorHAnsi" w:hAnsiTheme="majorHAnsi" w:cstheme="majorBidi"/>
        <w:b w:val="0"/>
        <w:i w:val="0"/>
        <w:iCs/>
        <w:sz w:val="26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Style1">
    <w:name w:val="Style1"/>
    <w:basedOn w:val="Normal"/>
    <w:qFormat/>
    <w:rsid w:val="00C94F57"/>
    <w:pPr>
      <w:outlineLvl w:val="0"/>
    </w:pPr>
  </w:style>
  <w:style w:type="paragraph" w:customStyle="1" w:styleId="Totals">
    <w:name w:val="Totals"/>
    <w:basedOn w:val="Right-alignedtext"/>
    <w:qFormat/>
    <w:rsid w:val="00677DD8"/>
    <w:rPr>
      <w:b/>
    </w:rPr>
  </w:style>
  <w:style w:type="table" w:styleId="GridTable1Light-Accent4">
    <w:name w:val="Grid Table 1 Light Accent 4"/>
    <w:basedOn w:val="TableNormal"/>
    <w:uiPriority w:val="46"/>
    <w:rsid w:val="00444EC5"/>
    <w:tblPr>
      <w:tblStyleRowBandSize w:val="1"/>
      <w:tblStyleColBandSize w:val="1"/>
      <w:tblBorders>
        <w:top w:val="single" w:sz="4" w:space="0" w:color="D3E9F9" w:themeColor="accent4" w:themeTint="66"/>
        <w:left w:val="single" w:sz="4" w:space="0" w:color="D3E9F9" w:themeColor="accent4" w:themeTint="66"/>
        <w:bottom w:val="single" w:sz="4" w:space="0" w:color="D3E9F9" w:themeColor="accent4" w:themeTint="66"/>
        <w:right w:val="single" w:sz="4" w:space="0" w:color="D3E9F9" w:themeColor="accent4" w:themeTint="66"/>
        <w:insideH w:val="single" w:sz="4" w:space="0" w:color="D3E9F9" w:themeColor="accent4" w:themeTint="66"/>
        <w:insideV w:val="single" w:sz="4" w:space="0" w:color="D3E9F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EDFF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DFF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44EC5"/>
    <w:tblPr>
      <w:tblStyleRowBandSize w:val="1"/>
      <w:tblStyleColBandSize w:val="1"/>
      <w:tblBorders>
        <w:top w:val="single" w:sz="4" w:space="0" w:color="D1D0E2" w:themeColor="accent6" w:themeTint="66"/>
        <w:left w:val="single" w:sz="4" w:space="0" w:color="D1D0E2" w:themeColor="accent6" w:themeTint="66"/>
        <w:bottom w:val="single" w:sz="4" w:space="0" w:color="D1D0E2" w:themeColor="accent6" w:themeTint="66"/>
        <w:right w:val="single" w:sz="4" w:space="0" w:color="D1D0E2" w:themeColor="accent6" w:themeTint="66"/>
        <w:insideH w:val="single" w:sz="4" w:space="0" w:color="D1D0E2" w:themeColor="accent6" w:themeTint="66"/>
        <w:insideV w:val="single" w:sz="4" w:space="0" w:color="D1D0E2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AB8D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AB8D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93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cus.mckenzie\AppData\Local\Microsoft\Office\16.0\DTS\en-US%7bB1AFC440-3185-4499-96A4-DE1E81E01616%7d\%7b6B3C69EB-3F3F-4BFD-811D-7D622BE3EBB1%7dtf16402397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454801B40974ADA8F13A058F4E9C3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2AE944-1A05-4D13-8CE9-C70CA8072A79}"/>
      </w:docPartPr>
      <w:docPartBody>
        <w:p w:rsidR="00D33B54" w:rsidRDefault="004175D6">
          <w:pPr>
            <w:pStyle w:val="2454801B40974ADA8F13A058F4E9C3BA"/>
          </w:pPr>
          <w:r w:rsidRPr="00156A3A">
            <w:t>Invoice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GothicM">
    <w:altName w:val="HGｺﾞｼｯｸM"/>
    <w:charset w:val="8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EFD"/>
    <w:rsid w:val="00022058"/>
    <w:rsid w:val="0021500A"/>
    <w:rsid w:val="002F5B9F"/>
    <w:rsid w:val="00333506"/>
    <w:rsid w:val="004175D6"/>
    <w:rsid w:val="00441A88"/>
    <w:rsid w:val="00481BBD"/>
    <w:rsid w:val="00530F74"/>
    <w:rsid w:val="005C634F"/>
    <w:rsid w:val="0061418F"/>
    <w:rsid w:val="00637CB2"/>
    <w:rsid w:val="00640CB0"/>
    <w:rsid w:val="006B471E"/>
    <w:rsid w:val="007059AA"/>
    <w:rsid w:val="00722410"/>
    <w:rsid w:val="00844B2D"/>
    <w:rsid w:val="009C0837"/>
    <w:rsid w:val="00A20C6A"/>
    <w:rsid w:val="00A62D3E"/>
    <w:rsid w:val="00A910FD"/>
    <w:rsid w:val="00AB1EA0"/>
    <w:rsid w:val="00C07280"/>
    <w:rsid w:val="00C40EFD"/>
    <w:rsid w:val="00C821AD"/>
    <w:rsid w:val="00C93B17"/>
    <w:rsid w:val="00D0536C"/>
    <w:rsid w:val="00D07D47"/>
    <w:rsid w:val="00D33B54"/>
    <w:rsid w:val="00D61A4D"/>
    <w:rsid w:val="00DE6028"/>
    <w:rsid w:val="00E74B38"/>
    <w:rsid w:val="00EC6BD4"/>
    <w:rsid w:val="00ED1830"/>
    <w:rsid w:val="00EF2BC9"/>
    <w:rsid w:val="00F13ABF"/>
    <w:rsid w:val="00F26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454801B40974ADA8F13A058F4E9C3BA">
    <w:name w:val="2454801B40974ADA8F13A058F4E9C3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TM16402397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83B29B"/>
      </a:accent1>
      <a:accent2>
        <a:srgbClr val="1D3451"/>
      </a:accent2>
      <a:accent3>
        <a:srgbClr val="F1CC93"/>
      </a:accent3>
      <a:accent4>
        <a:srgbClr val="93CAF2"/>
      </a:accent4>
      <a:accent5>
        <a:srgbClr val="B38DA3"/>
      </a:accent5>
      <a:accent6>
        <a:srgbClr val="8D8AB8"/>
      </a:accent6>
      <a:hlink>
        <a:srgbClr val="0563C1"/>
      </a:hlink>
      <a:folHlink>
        <a:srgbClr val="954F72"/>
      </a:folHlink>
    </a:clrScheme>
    <a:fontScheme name="Ver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51EDD6-E00A-4224-A6E4-32B30F0731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566D6C-E473-4435-A739-4A86E0EC445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BF947258-5876-4232-AC86-8E6A697CA9D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567EFD-693A-4295-81A0-848F8B6E2A5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{6B3C69EB-3F3F-4BFD-811D-7D622BE3EBB1}tf16402397_win32</Template>
  <TotalTime>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2024-07-17T17:31:00Z</dcterms:created>
  <dcterms:modified xsi:type="dcterms:W3CDTF">2024-08-16T23:56:00Z</dcterms:modified>
  <cp:category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