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EF85" w14:textId="77777777" w:rsidR="00317A4B" w:rsidRDefault="00317A4B" w:rsidP="00DA4326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>
        <w:rPr>
          <w:rFonts w:ascii="Book Antiqua" w:hAnsi="Book Antiqua"/>
          <w:i/>
          <w:iCs/>
          <w:sz w:val="48"/>
          <w:szCs w:val="48"/>
        </w:rPr>
        <w:t xml:space="preserve">Cocktail Hour </w:t>
      </w:r>
    </w:p>
    <w:p w14:paraId="1A16F862" w14:textId="74A9DD5F" w:rsidR="00DA4326" w:rsidRPr="00317A4B" w:rsidRDefault="00317A4B" w:rsidP="00DA4326">
      <w:pPr>
        <w:spacing w:after="0"/>
        <w:jc w:val="center"/>
        <w:rPr>
          <w:rFonts w:ascii="Book Antiqua" w:hAnsi="Book Antiqua"/>
          <w:i/>
          <w:iCs/>
          <w:sz w:val="36"/>
          <w:szCs w:val="36"/>
        </w:rPr>
      </w:pPr>
      <w:r w:rsidRPr="00317A4B">
        <w:rPr>
          <w:rFonts w:ascii="Book Antiqua" w:hAnsi="Book Antiqua"/>
          <w:i/>
          <w:iCs/>
          <w:sz w:val="36"/>
          <w:szCs w:val="36"/>
        </w:rPr>
        <w:t>All Packages Include</w:t>
      </w:r>
      <w:r w:rsidR="00E5336C">
        <w:rPr>
          <w:rFonts w:ascii="Book Antiqua" w:hAnsi="Book Antiqua"/>
          <w:i/>
          <w:iCs/>
          <w:sz w:val="36"/>
          <w:szCs w:val="36"/>
        </w:rPr>
        <w:t>:</w:t>
      </w:r>
      <w:r w:rsidR="00874A65">
        <w:rPr>
          <w:rFonts w:ascii="Book Antiqua" w:hAnsi="Book Antiqua"/>
          <w:i/>
          <w:iCs/>
          <w:sz w:val="36"/>
          <w:szCs w:val="36"/>
        </w:rPr>
        <w:br/>
      </w:r>
    </w:p>
    <w:p w14:paraId="5C2E9442" w14:textId="77777777" w:rsidR="0048551D" w:rsidRDefault="00317A4B" w:rsidP="00DA4326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 xml:space="preserve">One-Hour Cocktail Reception </w:t>
      </w:r>
    </w:p>
    <w:p w14:paraId="6BA2EA21" w14:textId="5F36DCDA" w:rsidR="00317A4B" w:rsidRPr="00874A65" w:rsidRDefault="00317A4B" w:rsidP="00DA4326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>with Displayed Hors d’oeuvres and Open Bar</w:t>
      </w:r>
    </w:p>
    <w:p w14:paraId="63A65583" w14:textId="7F2B663E" w:rsidR="00317A4B" w:rsidRDefault="00317A4B" w:rsidP="00DA4326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</w:p>
    <w:p w14:paraId="3EFE48B1" w14:textId="6A57372C" w:rsidR="00317A4B" w:rsidRPr="00874A65" w:rsidRDefault="00317A4B" w:rsidP="00DA4326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>Champagne Toast</w:t>
      </w:r>
    </w:p>
    <w:p w14:paraId="2EEC7392" w14:textId="401A6C26" w:rsidR="00317A4B" w:rsidRPr="00317A4B" w:rsidRDefault="00317A4B" w:rsidP="00DA4326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50B3CBEA" w14:textId="1D5BE94C" w:rsidR="00317A4B" w:rsidRPr="00E410D6" w:rsidRDefault="00317A4B" w:rsidP="00DA4326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>Displayed Hors d’oeuvres – Choice of Three</w:t>
      </w:r>
    </w:p>
    <w:p w14:paraId="249BD373" w14:textId="4E6880AA" w:rsidR="00C37403" w:rsidRPr="00E410D6" w:rsidRDefault="008F2AC7" w:rsidP="00DA4326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E410D6">
        <w:rPr>
          <w:rFonts w:ascii="Book Antiqua" w:hAnsi="Book Antiqua"/>
          <w:i/>
          <w:iCs/>
          <w:sz w:val="28"/>
          <w:szCs w:val="28"/>
        </w:rPr>
        <w:t>Cured Meat &amp; Cheese Board</w:t>
      </w:r>
      <w:r w:rsidR="00317A4B" w:rsidRPr="00E410D6">
        <w:rPr>
          <w:rFonts w:ascii="Book Antiqua" w:hAnsi="Book Antiqua"/>
          <w:i/>
          <w:iCs/>
          <w:sz w:val="28"/>
          <w:szCs w:val="28"/>
        </w:rPr>
        <w:t xml:space="preserve">, Seasonal Fresh Fruit, </w:t>
      </w:r>
    </w:p>
    <w:p w14:paraId="6A11D509" w14:textId="098D1B96" w:rsidR="00317A4B" w:rsidRPr="00E410D6" w:rsidRDefault="00317A4B" w:rsidP="00DA4326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E410D6">
        <w:rPr>
          <w:rFonts w:ascii="Book Antiqua" w:hAnsi="Book Antiqua"/>
          <w:i/>
          <w:iCs/>
          <w:sz w:val="28"/>
          <w:szCs w:val="28"/>
        </w:rPr>
        <w:t xml:space="preserve">Vegetable Crudités, Artichoke &amp; Spinach Dip, </w:t>
      </w:r>
      <w:r w:rsidR="008F2AC7" w:rsidRPr="00E410D6">
        <w:rPr>
          <w:rFonts w:ascii="Book Antiqua" w:hAnsi="Book Antiqua"/>
          <w:i/>
          <w:iCs/>
          <w:sz w:val="28"/>
          <w:szCs w:val="28"/>
        </w:rPr>
        <w:t>Bruschetta, or</w:t>
      </w:r>
      <w:r w:rsidRPr="00E410D6">
        <w:rPr>
          <w:rFonts w:ascii="Book Antiqua" w:hAnsi="Book Antiqua"/>
          <w:i/>
          <w:iCs/>
          <w:sz w:val="28"/>
          <w:szCs w:val="28"/>
        </w:rPr>
        <w:t xml:space="preserve"> Antipasto</w:t>
      </w:r>
    </w:p>
    <w:p w14:paraId="317C8D40" w14:textId="124398DC" w:rsidR="00DA4326" w:rsidRPr="00E410D6" w:rsidRDefault="00DA4326" w:rsidP="00DA4326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</w:p>
    <w:p w14:paraId="5D131EEA" w14:textId="549F8A74" w:rsidR="00DA4326" w:rsidRPr="00E410D6" w:rsidRDefault="008F2AC7" w:rsidP="00DA4326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>Enhanced</w:t>
      </w:r>
      <w:r w:rsidR="0043309C" w:rsidRPr="00E410D6">
        <w:rPr>
          <w:rFonts w:ascii="Book Antiqua" w:hAnsi="Book Antiqua"/>
          <w:b/>
          <w:bCs/>
          <w:i/>
          <w:iCs/>
          <w:sz w:val="28"/>
          <w:szCs w:val="28"/>
        </w:rPr>
        <w:t xml:space="preserve"> Selections</w:t>
      </w:r>
      <w:r w:rsidR="0043309C" w:rsidRPr="00E410D6">
        <w:rPr>
          <w:rFonts w:ascii="Book Antiqua" w:hAnsi="Book Antiqua"/>
          <w:b/>
          <w:bCs/>
          <w:i/>
          <w:iCs/>
          <w:sz w:val="28"/>
          <w:szCs w:val="28"/>
        </w:rPr>
        <w:br/>
      </w:r>
    </w:p>
    <w:p w14:paraId="6611E01E" w14:textId="197DF6DA" w:rsidR="001B7344" w:rsidRPr="00E410D6" w:rsidRDefault="0043309C" w:rsidP="00DA4326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>Premium Open Bar</w:t>
      </w:r>
      <w:r w:rsidRPr="00E410D6">
        <w:rPr>
          <w:rFonts w:ascii="Book Antiqua" w:hAnsi="Book Antiqua"/>
          <w:i/>
          <w:iCs/>
          <w:sz w:val="28"/>
          <w:szCs w:val="28"/>
        </w:rPr>
        <w:t xml:space="preserve"> </w:t>
      </w:r>
      <w:r w:rsidRPr="00E410D6">
        <w:rPr>
          <w:rFonts w:ascii="Book Antiqua" w:hAnsi="Book Antiqua"/>
          <w:i/>
          <w:iCs/>
          <w:sz w:val="24"/>
          <w:szCs w:val="24"/>
        </w:rPr>
        <w:t>add $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>10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7D0E1860" w14:textId="77777777" w:rsidR="001B7344" w:rsidRPr="00E410D6" w:rsidRDefault="001B7344" w:rsidP="00DA4326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</w:p>
    <w:p w14:paraId="2C1ADF43" w14:textId="257F108B" w:rsidR="00DA4326" w:rsidRPr="00E410D6" w:rsidRDefault="001B7344" w:rsidP="00DA4326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>Customized Wedding Cake</w:t>
      </w:r>
      <w:r w:rsidRPr="00E410D6">
        <w:rPr>
          <w:rFonts w:ascii="Book Antiqua" w:hAnsi="Book Antiqua"/>
          <w:i/>
          <w:iCs/>
          <w:sz w:val="28"/>
          <w:szCs w:val="28"/>
        </w:rPr>
        <w:t xml:space="preserve"> </w:t>
      </w:r>
      <w:r w:rsidRPr="00E410D6">
        <w:rPr>
          <w:rFonts w:ascii="Book Antiqua" w:hAnsi="Book Antiqua"/>
          <w:i/>
          <w:iCs/>
          <w:sz w:val="24"/>
          <w:szCs w:val="24"/>
        </w:rPr>
        <w:t>add $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>8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 per person</w:t>
      </w:r>
      <w:r w:rsidR="0043309C" w:rsidRPr="00E410D6">
        <w:rPr>
          <w:rFonts w:ascii="Book Antiqua" w:hAnsi="Book Antiqua"/>
          <w:i/>
          <w:iCs/>
          <w:sz w:val="28"/>
          <w:szCs w:val="28"/>
        </w:rPr>
        <w:br/>
      </w:r>
    </w:p>
    <w:p w14:paraId="3FAD833E" w14:textId="1F0FC5CB" w:rsidR="00DA4326" w:rsidRPr="00E410D6" w:rsidRDefault="0043309C" w:rsidP="00DA4326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>Passed Hors d’oeuvres</w:t>
      </w:r>
      <w:r w:rsidR="00B540F9" w:rsidRPr="00E410D6">
        <w:rPr>
          <w:rFonts w:ascii="Book Antiqua" w:hAnsi="Book Antiqua"/>
          <w:b/>
          <w:bCs/>
          <w:i/>
          <w:iCs/>
          <w:sz w:val="28"/>
          <w:szCs w:val="28"/>
        </w:rPr>
        <w:t xml:space="preserve"> - </w:t>
      </w:r>
      <w:r w:rsidR="00874A65" w:rsidRPr="00E410D6">
        <w:rPr>
          <w:rFonts w:ascii="Book Antiqua" w:hAnsi="Book Antiqua"/>
          <w:b/>
          <w:bCs/>
          <w:i/>
          <w:iCs/>
          <w:sz w:val="28"/>
          <w:szCs w:val="28"/>
        </w:rPr>
        <w:t>Choice of Four</w:t>
      </w:r>
      <w:r w:rsidR="009E6E09" w:rsidRPr="00E410D6">
        <w:rPr>
          <w:rFonts w:ascii="Book Antiqua" w:hAnsi="Book Antiqua"/>
          <w:i/>
          <w:iCs/>
          <w:sz w:val="28"/>
          <w:szCs w:val="28"/>
        </w:rPr>
        <w:t xml:space="preserve"> </w:t>
      </w:r>
      <w:r w:rsidR="009E6E09" w:rsidRPr="00E410D6">
        <w:rPr>
          <w:rFonts w:ascii="Book Antiqua" w:hAnsi="Book Antiqua"/>
          <w:i/>
          <w:iCs/>
          <w:sz w:val="24"/>
          <w:szCs w:val="24"/>
        </w:rPr>
        <w:t>add $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>15</w:t>
      </w:r>
      <w:r w:rsidR="009E6E09" w:rsidRPr="00E410D6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7E5ACF1D" w14:textId="7CC87BA0" w:rsidR="0043309C" w:rsidRPr="00E410D6" w:rsidRDefault="0043309C" w:rsidP="00DA4326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28D43A08" w14:textId="77777777" w:rsidR="001B7344" w:rsidRPr="00E410D6" w:rsidRDefault="001B7344" w:rsidP="0043309C">
      <w:pPr>
        <w:spacing w:after="0"/>
        <w:rPr>
          <w:rFonts w:ascii="Book Antiqua" w:hAnsi="Book Antiqua"/>
          <w:i/>
          <w:iCs/>
        </w:rPr>
        <w:sectPr w:rsidR="001B7344" w:rsidRPr="00E410D6" w:rsidSect="00A36FC8">
          <w:headerReference w:type="default" r:id="rId6"/>
          <w:footerReference w:type="default" r:id="rId7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323B9F23" w14:textId="45C4C55C" w:rsidR="0043309C" w:rsidRPr="00E410D6" w:rsidRDefault="001B7344" w:rsidP="009E6E09">
      <w:pPr>
        <w:spacing w:after="0"/>
        <w:jc w:val="center"/>
        <w:rPr>
          <w:rFonts w:ascii="Book Antiqua" w:hAnsi="Book Antiqua"/>
          <w:i/>
          <w:iCs/>
        </w:rPr>
      </w:pPr>
      <w:r w:rsidRPr="00E410D6">
        <w:rPr>
          <w:rFonts w:ascii="Book Antiqua" w:hAnsi="Book Antiqua"/>
          <w:i/>
          <w:iCs/>
        </w:rPr>
        <w:t>Artichoke &amp; Spinach Dip Tarts</w:t>
      </w:r>
    </w:p>
    <w:p w14:paraId="02E90382" w14:textId="7D826189" w:rsidR="001B7344" w:rsidRPr="00E410D6" w:rsidRDefault="008F2AC7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Jalapeno Poppers</w:t>
      </w:r>
    </w:p>
    <w:p w14:paraId="5A950771" w14:textId="65A474A5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Clams Casino</w:t>
      </w:r>
    </w:p>
    <w:p w14:paraId="59BC5D13" w14:textId="045C129A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Honey Walnut Chicken Salad</w:t>
      </w:r>
    </w:p>
    <w:p w14:paraId="5B424B20" w14:textId="64C09655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Cucumber Cups</w:t>
      </w:r>
    </w:p>
    <w:p w14:paraId="4B542D38" w14:textId="3DCBCB51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Buffalo Shrimp</w:t>
      </w:r>
    </w:p>
    <w:p w14:paraId="23279431" w14:textId="2E5D8EA8" w:rsidR="0048551D" w:rsidRDefault="0048551D" w:rsidP="0048551D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Shrimp Cocktail</w:t>
      </w:r>
    </w:p>
    <w:p w14:paraId="0801CAA1" w14:textId="25E43A4E" w:rsidR="0048551D" w:rsidRDefault="0048551D" w:rsidP="0048551D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Coconut Shrimp</w:t>
      </w:r>
    </w:p>
    <w:p w14:paraId="1894E907" w14:textId="0D672422" w:rsidR="0048551D" w:rsidRDefault="0048551D" w:rsidP="0048551D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 xml:space="preserve">Shrimp Salad </w:t>
      </w:r>
      <w:proofErr w:type="spellStart"/>
      <w:r w:rsidRPr="00E410D6">
        <w:rPr>
          <w:rFonts w:ascii="Book Antiqua" w:hAnsi="Book Antiqua" w:cs="Times New Roman"/>
          <w:i/>
          <w:iCs/>
        </w:rPr>
        <w:t>Crostinis</w:t>
      </w:r>
      <w:proofErr w:type="spellEnd"/>
    </w:p>
    <w:p w14:paraId="1F1D799E" w14:textId="77777777" w:rsidR="0048551D" w:rsidRPr="00E410D6" w:rsidRDefault="0048551D" w:rsidP="0048551D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Sesame Crusted Sea Scallops</w:t>
      </w:r>
    </w:p>
    <w:p w14:paraId="571DED07" w14:textId="77777777" w:rsidR="0048551D" w:rsidRPr="00E410D6" w:rsidRDefault="0048551D" w:rsidP="0048551D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Scallops Wrapped in Bacon</w:t>
      </w:r>
    </w:p>
    <w:p w14:paraId="56369BBF" w14:textId="300B1ADA" w:rsidR="0048551D" w:rsidRPr="00E410D6" w:rsidRDefault="0048551D" w:rsidP="0048551D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Pork Pot Stickers</w:t>
      </w:r>
    </w:p>
    <w:p w14:paraId="77AFCD0E" w14:textId="078792DD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Sesame Crusted Ahi Tuna Bites</w:t>
      </w:r>
    </w:p>
    <w:p w14:paraId="5EA60B1F" w14:textId="26252C8F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Lollipop Lamb Chops</w:t>
      </w:r>
    </w:p>
    <w:p w14:paraId="7B2B225E" w14:textId="2AD53ACF" w:rsidR="001B7344" w:rsidRPr="00E410D6" w:rsidRDefault="008F2AC7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Mac &amp; Cheese Bites</w:t>
      </w:r>
    </w:p>
    <w:p w14:paraId="6AE8DB38" w14:textId="4F3ABBAB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Fried Mozzarella</w:t>
      </w:r>
    </w:p>
    <w:p w14:paraId="1B3E79F9" w14:textId="40DCA099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Mini Quesadillas</w:t>
      </w:r>
    </w:p>
    <w:p w14:paraId="6B09E7CB" w14:textId="196E5A8D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Chicken Satay</w:t>
      </w:r>
    </w:p>
    <w:p w14:paraId="3994A5CB" w14:textId="3FC210A0" w:rsidR="001B7344" w:rsidRPr="00E410D6" w:rsidRDefault="001B7344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Chicken Wings</w:t>
      </w:r>
    </w:p>
    <w:p w14:paraId="646B5300" w14:textId="59A26B64" w:rsidR="001B7344" w:rsidRPr="00E410D6" w:rsidRDefault="009E6E09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Petite Beef Wellington</w:t>
      </w:r>
    </w:p>
    <w:p w14:paraId="3B99C22D" w14:textId="413AD750" w:rsidR="001B7344" w:rsidRPr="00E410D6" w:rsidRDefault="008F2AC7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 xml:space="preserve">Sesame </w:t>
      </w:r>
      <w:r w:rsidR="009E6E09" w:rsidRPr="00E410D6">
        <w:rPr>
          <w:rFonts w:ascii="Book Antiqua" w:hAnsi="Book Antiqua" w:cs="Times New Roman"/>
          <w:i/>
          <w:iCs/>
        </w:rPr>
        <w:t>Beef Skewers</w:t>
      </w:r>
    </w:p>
    <w:p w14:paraId="0266EA89" w14:textId="7DA3E4CF" w:rsidR="001B7344" w:rsidRPr="00E410D6" w:rsidRDefault="009E6E09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Vegetable Spring Rolls</w:t>
      </w:r>
    </w:p>
    <w:p w14:paraId="138DC46D" w14:textId="0BEBE463" w:rsidR="009E6E09" w:rsidRDefault="009E6E09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Franks in a Blanket</w:t>
      </w:r>
    </w:p>
    <w:p w14:paraId="73A5659B" w14:textId="18F16DC2" w:rsidR="00CE62F7" w:rsidRPr="00E410D6" w:rsidRDefault="00CE62F7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Crab Stuffed Mushroom Caps</w:t>
      </w:r>
    </w:p>
    <w:p w14:paraId="554923A5" w14:textId="77777777" w:rsidR="009E6E09" w:rsidRPr="00E410D6" w:rsidRDefault="009E6E09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 xml:space="preserve">Mini Crab Cakes </w:t>
      </w:r>
    </w:p>
    <w:p w14:paraId="7168EA4B" w14:textId="260E9F4C" w:rsidR="001B7344" w:rsidRDefault="009E6E09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Crab Rangoon</w:t>
      </w:r>
    </w:p>
    <w:p w14:paraId="1A01ED1F" w14:textId="2D921661" w:rsidR="00CE62F7" w:rsidRPr="00E410D6" w:rsidRDefault="00CE62F7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Crab Salad Cucumber Cups</w:t>
      </w:r>
    </w:p>
    <w:p w14:paraId="0BFB7B3A" w14:textId="0768BADB" w:rsidR="009E6E09" w:rsidRPr="0048551D" w:rsidRDefault="008F2AC7" w:rsidP="009E6E09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Cheesesteak Eggroll</w:t>
      </w:r>
    </w:p>
    <w:p w14:paraId="744147B4" w14:textId="77777777" w:rsidR="0048551D" w:rsidRPr="00E410D6" w:rsidRDefault="0048551D" w:rsidP="0048551D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E410D6">
        <w:rPr>
          <w:rFonts w:ascii="Book Antiqua" w:hAnsi="Book Antiqua" w:cs="Times New Roman"/>
          <w:i/>
          <w:iCs/>
        </w:rPr>
        <w:t>Spanakopita</w:t>
      </w:r>
    </w:p>
    <w:p w14:paraId="0731E610" w14:textId="3E20D0EA" w:rsidR="0048551D" w:rsidRPr="001B7344" w:rsidRDefault="0048551D" w:rsidP="009E6E09">
      <w:pPr>
        <w:spacing w:after="0"/>
        <w:jc w:val="center"/>
        <w:rPr>
          <w:rFonts w:ascii="Book Antiqua" w:hAnsi="Book Antiqua"/>
          <w:sz w:val="48"/>
          <w:szCs w:val="48"/>
        </w:rPr>
        <w:sectPr w:rsidR="0048551D" w:rsidRPr="001B7344" w:rsidSect="001B7344">
          <w:type w:val="continuous"/>
          <w:pgSz w:w="12240" w:h="15840"/>
          <w:pgMar w:top="1440" w:right="1440" w:bottom="1008" w:left="1440" w:header="720" w:footer="720" w:gutter="0"/>
          <w:cols w:num="3" w:space="360"/>
          <w:docGrid w:linePitch="360"/>
        </w:sectPr>
      </w:pPr>
    </w:p>
    <w:p w14:paraId="3AE05E4E" w14:textId="77777777" w:rsidR="009E6E09" w:rsidRDefault="009E6E09">
      <w:pPr>
        <w:rPr>
          <w:rFonts w:ascii="Book Antiqua" w:hAnsi="Book Antiqua"/>
          <w:i/>
          <w:iCs/>
          <w:sz w:val="48"/>
          <w:szCs w:val="48"/>
        </w:rPr>
      </w:pPr>
      <w:r>
        <w:rPr>
          <w:rFonts w:ascii="Book Antiqua" w:hAnsi="Book Antiqua"/>
          <w:i/>
          <w:iCs/>
          <w:sz w:val="48"/>
          <w:szCs w:val="48"/>
        </w:rPr>
        <w:br w:type="page"/>
      </w:r>
    </w:p>
    <w:p w14:paraId="43D4D0C2" w14:textId="304B3F76" w:rsidR="00B85764" w:rsidRDefault="00B85764" w:rsidP="00B85764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>
        <w:rPr>
          <w:rFonts w:ascii="Book Antiqua" w:hAnsi="Book Antiqua"/>
          <w:i/>
          <w:iCs/>
          <w:sz w:val="48"/>
          <w:szCs w:val="48"/>
        </w:rPr>
        <w:lastRenderedPageBreak/>
        <w:t xml:space="preserve">Table Service </w:t>
      </w:r>
    </w:p>
    <w:p w14:paraId="47F3196E" w14:textId="77777777" w:rsidR="00B85764" w:rsidRPr="00317A4B" w:rsidRDefault="00B85764" w:rsidP="00B8576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54237D15" w14:textId="6B9B45FB" w:rsidR="00B85764" w:rsidRPr="00C37403" w:rsidRDefault="00B85764" w:rsidP="00B85764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Starters</w:t>
      </w:r>
      <w:r w:rsidRPr="00C37403">
        <w:rPr>
          <w:rFonts w:ascii="Book Antiqua" w:hAnsi="Book Antiqua"/>
          <w:b/>
          <w:bCs/>
          <w:i/>
          <w:iCs/>
          <w:sz w:val="28"/>
          <w:szCs w:val="28"/>
        </w:rPr>
        <w:t xml:space="preserve"> – Choice of </w:t>
      </w:r>
      <w:r>
        <w:rPr>
          <w:rFonts w:ascii="Book Antiqua" w:hAnsi="Book Antiqua"/>
          <w:b/>
          <w:bCs/>
          <w:i/>
          <w:iCs/>
          <w:sz w:val="28"/>
          <w:szCs w:val="28"/>
        </w:rPr>
        <w:t>One</w:t>
      </w:r>
    </w:p>
    <w:p w14:paraId="73E5DF0E" w14:textId="77777777" w:rsidR="00B85764" w:rsidRPr="00874A65" w:rsidRDefault="00B85764" w:rsidP="00B85764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>Caesar Salad</w:t>
      </w:r>
    </w:p>
    <w:p w14:paraId="4F807B6C" w14:textId="276047D6" w:rsidR="00C85E41" w:rsidRPr="00C85E41" w:rsidRDefault="002416BF" w:rsidP="00B8576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R</w:t>
      </w:r>
      <w:r w:rsidR="00B85764" w:rsidRPr="00C85E41">
        <w:rPr>
          <w:rFonts w:ascii="Book Antiqua" w:hAnsi="Book Antiqua"/>
          <w:i/>
          <w:iCs/>
          <w:sz w:val="24"/>
          <w:szCs w:val="24"/>
        </w:rPr>
        <w:t xml:space="preserve">omaine </w:t>
      </w:r>
      <w:r w:rsidR="00C85E41" w:rsidRPr="00C85E41">
        <w:rPr>
          <w:rFonts w:ascii="Book Antiqua" w:hAnsi="Book Antiqua"/>
          <w:i/>
          <w:iCs/>
          <w:sz w:val="24"/>
          <w:szCs w:val="24"/>
        </w:rPr>
        <w:t>lettuce with homemade croutons</w:t>
      </w:r>
      <w:r>
        <w:rPr>
          <w:rFonts w:ascii="Book Antiqua" w:hAnsi="Book Antiqua"/>
          <w:i/>
          <w:iCs/>
          <w:sz w:val="24"/>
          <w:szCs w:val="24"/>
        </w:rPr>
        <w:t xml:space="preserve"> and parmesan</w:t>
      </w:r>
      <w:r w:rsidR="00C85E41" w:rsidRPr="00C85E41">
        <w:rPr>
          <w:rFonts w:ascii="Book Antiqua" w:hAnsi="Book Antiqua"/>
          <w:i/>
          <w:iCs/>
          <w:sz w:val="24"/>
          <w:szCs w:val="24"/>
        </w:rPr>
        <w:t>, tossed in our ho</w:t>
      </w:r>
      <w:r>
        <w:rPr>
          <w:rFonts w:ascii="Book Antiqua" w:hAnsi="Book Antiqua"/>
          <w:i/>
          <w:iCs/>
          <w:sz w:val="24"/>
          <w:szCs w:val="24"/>
        </w:rPr>
        <w:t>use</w:t>
      </w:r>
      <w:r w:rsidR="00C85E41" w:rsidRPr="00C85E41">
        <w:rPr>
          <w:rFonts w:ascii="Book Antiqua" w:hAnsi="Book Antiqua"/>
          <w:i/>
          <w:iCs/>
          <w:sz w:val="24"/>
          <w:szCs w:val="24"/>
        </w:rPr>
        <w:t xml:space="preserve"> Caesar dressing</w:t>
      </w:r>
      <w:r w:rsidR="00BF1868">
        <w:rPr>
          <w:rFonts w:ascii="Book Antiqua" w:hAnsi="Book Antiqua"/>
          <w:i/>
          <w:iCs/>
          <w:sz w:val="24"/>
          <w:szCs w:val="24"/>
        </w:rPr>
        <w:br/>
      </w:r>
    </w:p>
    <w:p w14:paraId="64E1AA40" w14:textId="4FD57C0A" w:rsidR="00C85E41" w:rsidRPr="00874A65" w:rsidRDefault="00C85E41" w:rsidP="00C85E41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>Garden Salad</w:t>
      </w:r>
    </w:p>
    <w:p w14:paraId="4E319321" w14:textId="0DA95339" w:rsidR="00C85E41" w:rsidRDefault="002416BF" w:rsidP="00B8576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</w:t>
      </w:r>
      <w:r w:rsidR="00C85E41">
        <w:rPr>
          <w:rFonts w:ascii="Book Antiqua" w:hAnsi="Book Antiqua"/>
          <w:i/>
          <w:iCs/>
          <w:sz w:val="24"/>
          <w:szCs w:val="24"/>
        </w:rPr>
        <w:t>ettuce</w:t>
      </w:r>
      <w:r>
        <w:rPr>
          <w:rFonts w:ascii="Book Antiqua" w:hAnsi="Book Antiqua"/>
          <w:i/>
          <w:iCs/>
          <w:sz w:val="24"/>
          <w:szCs w:val="24"/>
        </w:rPr>
        <w:t xml:space="preserve"> blend</w:t>
      </w:r>
      <w:r w:rsidR="00C85E41">
        <w:rPr>
          <w:rFonts w:ascii="Book Antiqua" w:hAnsi="Book Antiqua"/>
          <w:i/>
          <w:iCs/>
          <w:sz w:val="24"/>
          <w:szCs w:val="24"/>
        </w:rPr>
        <w:t xml:space="preserve"> with vegetables, Mandarin oranges, cranberry raisins, and a seasonal vinaigrette</w:t>
      </w:r>
      <w:r w:rsidR="00BF1868">
        <w:rPr>
          <w:rFonts w:ascii="Book Antiqua" w:hAnsi="Book Antiqua"/>
          <w:i/>
          <w:iCs/>
          <w:sz w:val="24"/>
          <w:szCs w:val="24"/>
        </w:rPr>
        <w:br/>
      </w:r>
    </w:p>
    <w:p w14:paraId="56E1A6EA" w14:textId="1D2A2356" w:rsidR="00C85E41" w:rsidRPr="00874A65" w:rsidRDefault="00C85E41" w:rsidP="00C85E41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>Soup</w:t>
      </w:r>
    </w:p>
    <w:p w14:paraId="57DDEEDB" w14:textId="0529F927" w:rsidR="008F2AC7" w:rsidRPr="00C85E41" w:rsidRDefault="00C85E41" w:rsidP="008F2AC7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C85E41">
        <w:rPr>
          <w:rFonts w:ascii="Book Antiqua" w:hAnsi="Book Antiqua"/>
          <w:i/>
          <w:iCs/>
          <w:sz w:val="24"/>
          <w:szCs w:val="24"/>
        </w:rPr>
        <w:t xml:space="preserve">Choice of our homemade soup: Chicken Corn Chowder, Chicken Noodle, </w:t>
      </w:r>
    </w:p>
    <w:p w14:paraId="0AD010E8" w14:textId="0567F3AE" w:rsidR="00C85E41" w:rsidRDefault="00C85E41" w:rsidP="00C85E41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C85E41">
        <w:rPr>
          <w:rFonts w:ascii="Book Antiqua" w:hAnsi="Book Antiqua"/>
          <w:i/>
          <w:iCs/>
          <w:sz w:val="24"/>
          <w:szCs w:val="24"/>
        </w:rPr>
        <w:t>Tomato Basil, Cream of Broccoli, Italian Wedding</w:t>
      </w:r>
      <w:r>
        <w:rPr>
          <w:rFonts w:ascii="Book Antiqua" w:hAnsi="Book Antiqua"/>
          <w:i/>
          <w:iCs/>
          <w:sz w:val="24"/>
          <w:szCs w:val="24"/>
        </w:rPr>
        <w:t xml:space="preserve">, </w:t>
      </w:r>
    </w:p>
    <w:p w14:paraId="2A41B545" w14:textId="01769D6E" w:rsidR="00C85E41" w:rsidRDefault="00C85E41" w:rsidP="00C85E41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C85E41">
        <w:rPr>
          <w:rFonts w:ascii="Book Antiqua" w:hAnsi="Book Antiqua"/>
          <w:i/>
          <w:iCs/>
          <w:sz w:val="24"/>
          <w:szCs w:val="24"/>
        </w:rPr>
        <w:t>Seasonal Bisque, Clam Casino, Clam Chowder, Crab Chowder</w:t>
      </w:r>
      <w:r w:rsidR="00BF1868">
        <w:rPr>
          <w:rFonts w:ascii="Book Antiqua" w:hAnsi="Book Antiqua"/>
          <w:i/>
          <w:iCs/>
          <w:sz w:val="24"/>
          <w:szCs w:val="24"/>
        </w:rPr>
        <w:br/>
      </w:r>
    </w:p>
    <w:p w14:paraId="1CC99C99" w14:textId="514B0126" w:rsidR="00BF1868" w:rsidRPr="00E410D6" w:rsidRDefault="00BF1868" w:rsidP="00C85E41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 xml:space="preserve">Caprese </w:t>
      </w:r>
      <w:r w:rsidR="008F2AC7" w:rsidRPr="00E410D6">
        <w:rPr>
          <w:rFonts w:ascii="Book Antiqua" w:hAnsi="Book Antiqua"/>
          <w:b/>
          <w:bCs/>
          <w:i/>
          <w:iCs/>
          <w:sz w:val="28"/>
          <w:szCs w:val="28"/>
        </w:rPr>
        <w:t>Salad</w:t>
      </w:r>
      <w:r w:rsidRPr="00E410D6">
        <w:rPr>
          <w:rFonts w:ascii="Book Antiqua" w:hAnsi="Book Antiqua"/>
          <w:i/>
          <w:iCs/>
          <w:sz w:val="28"/>
          <w:szCs w:val="28"/>
        </w:rPr>
        <w:t xml:space="preserve"> </w:t>
      </w:r>
      <w:r w:rsidRPr="00E410D6">
        <w:rPr>
          <w:rFonts w:ascii="Book Antiqua" w:hAnsi="Book Antiqua"/>
          <w:i/>
          <w:iCs/>
          <w:sz w:val="24"/>
          <w:szCs w:val="24"/>
        </w:rPr>
        <w:t>add $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>2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24A4F366" w14:textId="4577FBE7" w:rsidR="00BF1868" w:rsidRPr="00BF1868" w:rsidRDefault="008B281E" w:rsidP="00C85E41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 xml:space="preserve">Tomatoes, fragrant basil, and mozzarella; with balsamic </w:t>
      </w:r>
      <w:r>
        <w:rPr>
          <w:rFonts w:ascii="Book Antiqua" w:hAnsi="Book Antiqua"/>
          <w:i/>
          <w:iCs/>
          <w:sz w:val="24"/>
          <w:szCs w:val="24"/>
        </w:rPr>
        <w:t>reduction</w:t>
      </w:r>
    </w:p>
    <w:p w14:paraId="749A5C7A" w14:textId="35D3EFF5" w:rsidR="00C85E41" w:rsidRDefault="00C85E41" w:rsidP="00C85E41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</w:p>
    <w:p w14:paraId="1260D694" w14:textId="6627642B" w:rsidR="00C85E41" w:rsidRPr="00E410D6" w:rsidRDefault="00C85E41" w:rsidP="00C85E41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C85E41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>Entrée – Choice of T</w:t>
      </w:r>
      <w:r w:rsidR="008F2AC7" w:rsidRPr="00E410D6">
        <w:rPr>
          <w:rFonts w:ascii="Book Antiqua" w:hAnsi="Book Antiqua"/>
          <w:b/>
          <w:bCs/>
          <w:i/>
          <w:iCs/>
          <w:sz w:val="28"/>
          <w:szCs w:val="28"/>
        </w:rPr>
        <w:t>hree</w:t>
      </w:r>
    </w:p>
    <w:p w14:paraId="267232E8" w14:textId="77777777" w:rsidR="003E5E75" w:rsidRDefault="00C85E41" w:rsidP="00C85E41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 xml:space="preserve">Herb Chicken Alfredo, Chicken 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>Parmesan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, Chicken Marsala, Pork 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>Chop Milanaise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, </w:t>
      </w:r>
    </w:p>
    <w:p w14:paraId="7E39744E" w14:textId="17C973F5" w:rsidR="00C85E41" w:rsidRPr="00E410D6" w:rsidRDefault="00C85E41" w:rsidP="00C85E41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 xml:space="preserve">Prime Rib au Jus, Herb Grouper, 6 oz. Filet Mignon, Stuffed Flounder, </w:t>
      </w:r>
      <w:r w:rsidR="00BE6E8B" w:rsidRPr="00E410D6">
        <w:rPr>
          <w:rFonts w:ascii="Book Antiqua" w:hAnsi="Book Antiqua"/>
          <w:i/>
          <w:iCs/>
          <w:sz w:val="24"/>
          <w:szCs w:val="24"/>
        </w:rPr>
        <w:t xml:space="preserve">Broiled 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>Mahi-Mahi</w:t>
      </w:r>
      <w:r w:rsidR="00BE6E8B" w:rsidRPr="00E410D6">
        <w:rPr>
          <w:rFonts w:ascii="Book Antiqua" w:hAnsi="Book Antiqua"/>
          <w:i/>
          <w:iCs/>
          <w:sz w:val="24"/>
          <w:szCs w:val="24"/>
        </w:rPr>
        <w:t>,  Lemon Dill Salmon</w:t>
      </w:r>
      <w:r w:rsidR="003E5E75">
        <w:rPr>
          <w:rFonts w:ascii="Book Antiqua" w:hAnsi="Book Antiqua"/>
          <w:i/>
          <w:iCs/>
          <w:sz w:val="24"/>
          <w:szCs w:val="24"/>
        </w:rPr>
        <w:t xml:space="preserve">, </w:t>
      </w:r>
      <w:r w:rsidR="003E5E75" w:rsidRPr="00E410D6">
        <w:rPr>
          <w:rFonts w:ascii="Book Antiqua" w:hAnsi="Book Antiqua"/>
          <w:i/>
          <w:iCs/>
          <w:sz w:val="24"/>
          <w:szCs w:val="24"/>
        </w:rPr>
        <w:t>Stuffed Shrimp, Crab Cakes</w:t>
      </w:r>
    </w:p>
    <w:p w14:paraId="4997F97E" w14:textId="664B3DCC" w:rsidR="00BE6E8B" w:rsidRPr="00E410D6" w:rsidRDefault="00BE6E8B" w:rsidP="00C85E41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504D6DE6" w14:textId="79999AF7" w:rsidR="00BE6E8B" w:rsidRPr="00E410D6" w:rsidRDefault="00BE6E8B" w:rsidP="00BE6E8B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>Includes Seasonal Vegetables</w:t>
      </w:r>
      <w:r w:rsidR="00AB6148" w:rsidRPr="00E410D6">
        <w:rPr>
          <w:rFonts w:ascii="Book Antiqua" w:hAnsi="Book Antiqua"/>
          <w:i/>
          <w:iCs/>
          <w:sz w:val="24"/>
          <w:szCs w:val="24"/>
        </w:rPr>
        <w:t>, Potato or Rice</w:t>
      </w:r>
      <w:r w:rsidR="008F2AC7" w:rsidRPr="00E410D6">
        <w:rPr>
          <w:rFonts w:ascii="Book Antiqua" w:hAnsi="Book Antiqua"/>
          <w:i/>
          <w:iCs/>
          <w:sz w:val="24"/>
          <w:szCs w:val="24"/>
        </w:rPr>
        <w:t xml:space="preserve"> Pilaf</w:t>
      </w:r>
      <w:r w:rsidR="00AB6148" w:rsidRPr="00E410D6">
        <w:rPr>
          <w:rFonts w:ascii="Book Antiqua" w:hAnsi="Book Antiqua"/>
          <w:i/>
          <w:iCs/>
          <w:sz w:val="24"/>
          <w:szCs w:val="24"/>
        </w:rPr>
        <w:t xml:space="preserve">, </w:t>
      </w:r>
      <w:r w:rsidRPr="00E410D6">
        <w:rPr>
          <w:rFonts w:ascii="Book Antiqua" w:hAnsi="Book Antiqua"/>
          <w:i/>
          <w:iCs/>
          <w:sz w:val="24"/>
          <w:szCs w:val="24"/>
        </w:rPr>
        <w:t>and Fresh Baked Rolls</w:t>
      </w:r>
    </w:p>
    <w:p w14:paraId="457DFA6E" w14:textId="3FD15161" w:rsidR="00BE6E8B" w:rsidRDefault="00BE6E8B" w:rsidP="00BE6E8B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>Soda, Coffee, Hot and Iced Tea</w:t>
      </w:r>
    </w:p>
    <w:p w14:paraId="5C2BC510" w14:textId="77777777" w:rsidR="00AB6148" w:rsidRPr="00BE6E8B" w:rsidRDefault="00AB6148" w:rsidP="00BE6E8B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30105743" w14:textId="77777777" w:rsidR="00C85E41" w:rsidRPr="00C85E41" w:rsidRDefault="00C85E41" w:rsidP="00B8576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3EDD7DBC" w14:textId="7568BBDC" w:rsidR="00BF1868" w:rsidRPr="00E410D6" w:rsidRDefault="00CE4DF1" w:rsidP="00B85764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E410D6">
        <w:rPr>
          <w:rFonts w:ascii="Book Antiqua" w:hAnsi="Book Antiqua"/>
          <w:b/>
          <w:bCs/>
          <w:i/>
          <w:iCs/>
          <w:sz w:val="28"/>
          <w:szCs w:val="28"/>
        </w:rPr>
        <w:t>Enhanced</w:t>
      </w:r>
      <w:r w:rsidR="00B85764" w:rsidRPr="00E410D6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BF1868" w:rsidRPr="00E410D6">
        <w:rPr>
          <w:rFonts w:ascii="Book Antiqua" w:hAnsi="Book Antiqua"/>
          <w:b/>
          <w:bCs/>
          <w:i/>
          <w:iCs/>
          <w:sz w:val="28"/>
          <w:szCs w:val="28"/>
        </w:rPr>
        <w:t xml:space="preserve">Entrée </w:t>
      </w:r>
      <w:r w:rsidR="00B85764" w:rsidRPr="00E410D6">
        <w:rPr>
          <w:rFonts w:ascii="Book Antiqua" w:hAnsi="Book Antiqua"/>
          <w:b/>
          <w:bCs/>
          <w:i/>
          <w:iCs/>
          <w:sz w:val="28"/>
          <w:szCs w:val="28"/>
        </w:rPr>
        <w:t>Selections</w:t>
      </w:r>
      <w:r w:rsidR="00BF1868" w:rsidRPr="00E410D6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</w:p>
    <w:p w14:paraId="39593DEF" w14:textId="77777777" w:rsidR="00E5336C" w:rsidRPr="00E410D6" w:rsidRDefault="00BF1868" w:rsidP="00B8576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 xml:space="preserve">8 oz. Filet Mignon, Filet &amp; Crab Cake, Herb Grouper with Crab, Stuffed Lobster Tail, </w:t>
      </w:r>
    </w:p>
    <w:p w14:paraId="22970202" w14:textId="531DF0F6" w:rsidR="00E5336C" w:rsidRPr="00E410D6" w:rsidRDefault="00BF1868" w:rsidP="00B8576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 xml:space="preserve">Rack of Lamb, Scallops </w:t>
      </w:r>
      <w:proofErr w:type="spellStart"/>
      <w:r w:rsidRPr="00E410D6">
        <w:rPr>
          <w:rFonts w:ascii="Book Antiqua" w:hAnsi="Book Antiqua"/>
          <w:i/>
          <w:iCs/>
          <w:sz w:val="24"/>
          <w:szCs w:val="24"/>
        </w:rPr>
        <w:t>Tocino</w:t>
      </w:r>
      <w:proofErr w:type="spellEnd"/>
      <w:r w:rsidRPr="00E410D6">
        <w:rPr>
          <w:rFonts w:ascii="Book Antiqua" w:hAnsi="Book Antiqua"/>
          <w:i/>
          <w:iCs/>
          <w:sz w:val="24"/>
          <w:szCs w:val="24"/>
        </w:rPr>
        <w:t xml:space="preserve">, Broiled Seafood Combination,  </w:t>
      </w:r>
    </w:p>
    <w:p w14:paraId="5AA720F7" w14:textId="285FA1CD" w:rsidR="00B85764" w:rsidRPr="00E410D6" w:rsidRDefault="00BF1868" w:rsidP="00B85764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E410D6">
        <w:rPr>
          <w:rFonts w:ascii="Book Antiqua" w:hAnsi="Book Antiqua"/>
          <w:i/>
          <w:iCs/>
          <w:sz w:val="24"/>
          <w:szCs w:val="24"/>
        </w:rPr>
        <w:t>Alaskan Halibut</w:t>
      </w:r>
      <w:r w:rsidR="00A410E2" w:rsidRPr="00E410D6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A410E2" w:rsidRPr="00E410D6">
        <w:rPr>
          <w:rFonts w:ascii="Book Antiqua" w:hAnsi="Book Antiqua"/>
          <w:i/>
          <w:iCs/>
          <w:sz w:val="24"/>
          <w:szCs w:val="24"/>
        </w:rPr>
        <w:t>add $</w:t>
      </w:r>
      <w:r w:rsidR="00CE4DF1" w:rsidRPr="00E410D6">
        <w:rPr>
          <w:rFonts w:ascii="Book Antiqua" w:hAnsi="Book Antiqua"/>
          <w:i/>
          <w:iCs/>
          <w:sz w:val="24"/>
          <w:szCs w:val="24"/>
        </w:rPr>
        <w:t>10</w:t>
      </w:r>
      <w:r w:rsidR="00A410E2" w:rsidRPr="00E410D6">
        <w:rPr>
          <w:rFonts w:ascii="Book Antiqua" w:hAnsi="Book Antiqua"/>
          <w:i/>
          <w:iCs/>
          <w:sz w:val="24"/>
          <w:szCs w:val="24"/>
        </w:rPr>
        <w:t xml:space="preserve"> per person</w:t>
      </w:r>
      <w:r w:rsidR="00B85764" w:rsidRPr="00E410D6">
        <w:rPr>
          <w:rFonts w:ascii="Book Antiqua" w:hAnsi="Book Antiqua"/>
          <w:i/>
          <w:iCs/>
          <w:sz w:val="28"/>
          <w:szCs w:val="28"/>
        </w:rPr>
        <w:br/>
      </w:r>
    </w:p>
    <w:p w14:paraId="4226C76A" w14:textId="01AF1792" w:rsidR="008F2AC7" w:rsidRPr="00E410D6" w:rsidRDefault="008F2AC7" w:rsidP="008F2AC7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>$</w:t>
      </w:r>
      <w:r w:rsidR="002612A5" w:rsidRPr="00E410D6">
        <w:rPr>
          <w:rFonts w:ascii="Book Antiqua" w:hAnsi="Book Antiqua"/>
          <w:i/>
          <w:iCs/>
          <w:sz w:val="24"/>
          <w:szCs w:val="24"/>
        </w:rPr>
        <w:t>1</w:t>
      </w:r>
      <w:r w:rsidR="002612A5">
        <w:rPr>
          <w:rFonts w:ascii="Book Antiqua" w:hAnsi="Book Antiqua"/>
          <w:i/>
          <w:iCs/>
          <w:sz w:val="24"/>
          <w:szCs w:val="24"/>
        </w:rPr>
        <w:t xml:space="preserve">20 </w:t>
      </w:r>
      <w:r w:rsidR="002612A5" w:rsidRPr="00E410D6">
        <w:rPr>
          <w:rFonts w:ascii="Book Antiqua" w:hAnsi="Book Antiqua"/>
          <w:i/>
          <w:iCs/>
          <w:sz w:val="24"/>
          <w:szCs w:val="24"/>
        </w:rPr>
        <w:t>per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 person</w:t>
      </w:r>
    </w:p>
    <w:p w14:paraId="28EA6942" w14:textId="77777777" w:rsidR="00B85764" w:rsidRDefault="00B85764" w:rsidP="002A7FF7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</w:p>
    <w:p w14:paraId="03C0EBEF" w14:textId="3C00FD5A" w:rsidR="00477585" w:rsidRDefault="00AB6148" w:rsidP="00B540F9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>
        <w:rPr>
          <w:rFonts w:ascii="Book Antiqua" w:hAnsi="Book Antiqua"/>
          <w:i/>
          <w:iCs/>
          <w:sz w:val="48"/>
          <w:szCs w:val="48"/>
        </w:rPr>
        <w:br w:type="page"/>
      </w:r>
      <w:r w:rsidR="00477585">
        <w:rPr>
          <w:rFonts w:ascii="Book Antiqua" w:hAnsi="Book Antiqua"/>
          <w:i/>
          <w:iCs/>
          <w:sz w:val="48"/>
          <w:szCs w:val="48"/>
        </w:rPr>
        <w:lastRenderedPageBreak/>
        <w:t>Station Service</w:t>
      </w:r>
    </w:p>
    <w:p w14:paraId="1B27D24B" w14:textId="77777777" w:rsidR="00477585" w:rsidRPr="00317A4B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61BB5000" w14:textId="77777777" w:rsidR="00477585" w:rsidRPr="00C37403" w:rsidRDefault="00477585" w:rsidP="00477585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Starters</w:t>
      </w:r>
      <w:r w:rsidRPr="00C37403">
        <w:rPr>
          <w:rFonts w:ascii="Book Antiqua" w:hAnsi="Book Antiqua"/>
          <w:b/>
          <w:bCs/>
          <w:i/>
          <w:iCs/>
          <w:sz w:val="28"/>
          <w:szCs w:val="28"/>
        </w:rPr>
        <w:t xml:space="preserve"> – Choice of </w:t>
      </w:r>
      <w:r>
        <w:rPr>
          <w:rFonts w:ascii="Book Antiqua" w:hAnsi="Book Antiqua"/>
          <w:b/>
          <w:bCs/>
          <w:i/>
          <w:iCs/>
          <w:sz w:val="28"/>
          <w:szCs w:val="28"/>
        </w:rPr>
        <w:t>One</w:t>
      </w:r>
    </w:p>
    <w:p w14:paraId="69F8F826" w14:textId="77777777" w:rsidR="00477585" w:rsidRPr="00874A65" w:rsidRDefault="00477585" w:rsidP="00477585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 xml:space="preserve">Caesar </w:t>
      </w: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>Salad</w:t>
      </w:r>
    </w:p>
    <w:p w14:paraId="0F54B614" w14:textId="5B09C748" w:rsidR="00477585" w:rsidRPr="00C85E41" w:rsidRDefault="00B540F9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R</w:t>
      </w:r>
      <w:r w:rsidR="00477585" w:rsidRPr="00C85E41">
        <w:rPr>
          <w:rFonts w:ascii="Book Antiqua" w:hAnsi="Book Antiqua"/>
          <w:i/>
          <w:iCs/>
          <w:sz w:val="24"/>
          <w:szCs w:val="24"/>
        </w:rPr>
        <w:t xml:space="preserve">omaine lettuce with homemade croutons, </w:t>
      </w:r>
      <w:r>
        <w:rPr>
          <w:rFonts w:ascii="Book Antiqua" w:hAnsi="Book Antiqua"/>
          <w:i/>
          <w:iCs/>
          <w:sz w:val="24"/>
          <w:szCs w:val="24"/>
        </w:rPr>
        <w:t>homemade</w:t>
      </w:r>
      <w:r w:rsidR="00477585" w:rsidRPr="00C85E41">
        <w:rPr>
          <w:rFonts w:ascii="Book Antiqua" w:hAnsi="Book Antiqua"/>
          <w:i/>
          <w:iCs/>
          <w:sz w:val="24"/>
          <w:szCs w:val="24"/>
        </w:rPr>
        <w:t xml:space="preserve"> Caesar dressing</w:t>
      </w:r>
      <w:r>
        <w:rPr>
          <w:rFonts w:ascii="Book Antiqua" w:hAnsi="Book Antiqua"/>
          <w:i/>
          <w:iCs/>
          <w:sz w:val="24"/>
          <w:szCs w:val="24"/>
        </w:rPr>
        <w:t xml:space="preserve"> and</w:t>
      </w:r>
      <w:r w:rsidR="00477585" w:rsidRPr="00C85E41">
        <w:rPr>
          <w:rFonts w:ascii="Book Antiqua" w:hAnsi="Book Antiqua"/>
          <w:i/>
          <w:iCs/>
          <w:sz w:val="24"/>
          <w:szCs w:val="24"/>
        </w:rPr>
        <w:t xml:space="preserve"> grated parmesan</w:t>
      </w:r>
    </w:p>
    <w:p w14:paraId="3FD9E2CD" w14:textId="77777777" w:rsidR="00477585" w:rsidRPr="00B540F9" w:rsidRDefault="00477585" w:rsidP="00477585">
      <w:pPr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>Garden Salad</w:t>
      </w:r>
    </w:p>
    <w:p w14:paraId="24DE9B88" w14:textId="212EEB53" w:rsidR="00477585" w:rsidRDefault="00B540F9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</w:t>
      </w:r>
      <w:r w:rsidR="00477585">
        <w:rPr>
          <w:rFonts w:ascii="Book Antiqua" w:hAnsi="Book Antiqua"/>
          <w:i/>
          <w:iCs/>
          <w:sz w:val="24"/>
          <w:szCs w:val="24"/>
        </w:rPr>
        <w:t>ettuce</w:t>
      </w:r>
      <w:r>
        <w:rPr>
          <w:rFonts w:ascii="Book Antiqua" w:hAnsi="Book Antiqua"/>
          <w:i/>
          <w:iCs/>
          <w:sz w:val="24"/>
          <w:szCs w:val="24"/>
        </w:rPr>
        <w:t xml:space="preserve"> blend</w:t>
      </w:r>
      <w:r w:rsidR="00477585">
        <w:rPr>
          <w:rFonts w:ascii="Book Antiqua" w:hAnsi="Book Antiqua"/>
          <w:i/>
          <w:iCs/>
          <w:sz w:val="24"/>
          <w:szCs w:val="24"/>
        </w:rPr>
        <w:t xml:space="preserve"> with vegetables, Mandarin oranges, cranberry raisins, and a seasonal vinaigrette</w:t>
      </w:r>
    </w:p>
    <w:p w14:paraId="0B0167B5" w14:textId="5DCCA65B" w:rsidR="00477585" w:rsidRPr="00B540F9" w:rsidRDefault="00B540F9" w:rsidP="00477585">
      <w:pPr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 xml:space="preserve">Homemade </w:t>
      </w:r>
      <w:r w:rsidR="00477585" w:rsidRPr="00B540F9">
        <w:rPr>
          <w:rFonts w:ascii="Book Antiqua" w:hAnsi="Book Antiqua"/>
          <w:b/>
          <w:bCs/>
          <w:i/>
          <w:iCs/>
          <w:sz w:val="24"/>
          <w:szCs w:val="24"/>
        </w:rPr>
        <w:t>Soup</w:t>
      </w:r>
    </w:p>
    <w:p w14:paraId="36B6B95B" w14:textId="356CA547" w:rsidR="00477585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C85E41">
        <w:rPr>
          <w:rFonts w:ascii="Book Antiqua" w:hAnsi="Book Antiqua"/>
          <w:i/>
          <w:iCs/>
          <w:sz w:val="24"/>
          <w:szCs w:val="24"/>
        </w:rPr>
        <w:t>Chicken Corn Chowder, Chicken Noodle, Tomato Basil, Cream of Broccoli, Italian Wedding</w:t>
      </w:r>
      <w:r>
        <w:rPr>
          <w:rFonts w:ascii="Book Antiqua" w:hAnsi="Book Antiqua"/>
          <w:i/>
          <w:iCs/>
          <w:sz w:val="24"/>
          <w:szCs w:val="24"/>
        </w:rPr>
        <w:t>,</w:t>
      </w:r>
      <w:r w:rsidR="00B540F9">
        <w:rPr>
          <w:rFonts w:ascii="Book Antiqua" w:hAnsi="Book Antiqua"/>
          <w:i/>
          <w:iCs/>
          <w:sz w:val="24"/>
          <w:szCs w:val="24"/>
        </w:rPr>
        <w:t xml:space="preserve"> </w:t>
      </w:r>
      <w:r w:rsidRPr="00C85E41">
        <w:rPr>
          <w:rFonts w:ascii="Book Antiqua" w:hAnsi="Book Antiqua"/>
          <w:i/>
          <w:iCs/>
          <w:sz w:val="24"/>
          <w:szCs w:val="24"/>
        </w:rPr>
        <w:t>Seasonal Bisque, Clam Casino, Clam Chowder, Crab Chowder</w:t>
      </w:r>
    </w:p>
    <w:p w14:paraId="1AF1B007" w14:textId="7B8EAD00" w:rsidR="00477585" w:rsidRPr="00B540F9" w:rsidRDefault="00477585" w:rsidP="00477585">
      <w:pPr>
        <w:spacing w:after="0"/>
        <w:jc w:val="center"/>
        <w:rPr>
          <w:rFonts w:ascii="Book Antiqua" w:hAnsi="Book Antiqua"/>
          <w:b/>
          <w:bCs/>
          <w:i/>
          <w:iCs/>
          <w:color w:val="FF0000"/>
          <w:sz w:val="24"/>
          <w:szCs w:val="24"/>
        </w:rPr>
      </w:pP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>Caprese Salad</w:t>
      </w:r>
    </w:p>
    <w:p w14:paraId="44FAB976" w14:textId="469187CF" w:rsidR="00477585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Tomatoes, fragrant basil, and mozzarella; drizzled with balsamic reduction</w:t>
      </w:r>
    </w:p>
    <w:p w14:paraId="5813FCFE" w14:textId="5EDB92B8" w:rsidR="0096386F" w:rsidRPr="00E410D6" w:rsidRDefault="0096386F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b/>
          <w:bCs/>
          <w:i/>
          <w:iCs/>
          <w:sz w:val="24"/>
          <w:szCs w:val="24"/>
        </w:rPr>
        <w:t>Antipasto</w:t>
      </w:r>
      <w:r w:rsidR="00CE4DF1" w:rsidRPr="00E410D6">
        <w:rPr>
          <w:rFonts w:ascii="Book Antiqua" w:hAnsi="Book Antiqua"/>
          <w:b/>
          <w:bCs/>
          <w:i/>
          <w:iCs/>
          <w:sz w:val="24"/>
          <w:szCs w:val="24"/>
        </w:rPr>
        <w:t xml:space="preserve"> Salad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 add $</w:t>
      </w:r>
      <w:r w:rsidR="00CE4DF1" w:rsidRPr="00E410D6">
        <w:rPr>
          <w:rFonts w:ascii="Book Antiqua" w:hAnsi="Book Antiqua"/>
          <w:i/>
          <w:iCs/>
          <w:sz w:val="24"/>
          <w:szCs w:val="24"/>
        </w:rPr>
        <w:t>4</w:t>
      </w:r>
      <w:r w:rsidRPr="00E410D6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6A6ED7AC" w14:textId="272F4228" w:rsidR="0096386F" w:rsidRPr="00E410D6" w:rsidRDefault="0096386F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E410D6">
        <w:rPr>
          <w:rFonts w:ascii="Book Antiqua" w:hAnsi="Book Antiqua"/>
          <w:i/>
          <w:iCs/>
          <w:sz w:val="24"/>
          <w:szCs w:val="24"/>
        </w:rPr>
        <w:t>Imported and domestic meats and cheeses with olives &amp; peppers</w:t>
      </w:r>
    </w:p>
    <w:p w14:paraId="61A9B131" w14:textId="77777777" w:rsidR="00477585" w:rsidRDefault="00477585" w:rsidP="00477585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</w:p>
    <w:p w14:paraId="45FF9006" w14:textId="339A4034" w:rsidR="00477585" w:rsidRPr="00C37403" w:rsidRDefault="00477585" w:rsidP="00477585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Carving Station</w:t>
      </w:r>
      <w:r w:rsidRPr="00C85E41">
        <w:rPr>
          <w:rFonts w:ascii="Book Antiqua" w:hAnsi="Book Antiqua"/>
          <w:b/>
          <w:bCs/>
          <w:i/>
          <w:iCs/>
          <w:sz w:val="28"/>
          <w:szCs w:val="28"/>
        </w:rPr>
        <w:t xml:space="preserve"> –</w:t>
      </w:r>
      <w:r w:rsidRPr="00C37403">
        <w:rPr>
          <w:rFonts w:ascii="Book Antiqua" w:hAnsi="Book Antiqua"/>
          <w:b/>
          <w:bCs/>
          <w:i/>
          <w:iCs/>
          <w:sz w:val="28"/>
          <w:szCs w:val="28"/>
        </w:rPr>
        <w:t xml:space="preserve"> Choice of </w:t>
      </w:r>
      <w:r>
        <w:rPr>
          <w:rFonts w:ascii="Book Antiqua" w:hAnsi="Book Antiqua"/>
          <w:b/>
          <w:bCs/>
          <w:i/>
          <w:iCs/>
          <w:sz w:val="28"/>
          <w:szCs w:val="28"/>
        </w:rPr>
        <w:t>Two</w:t>
      </w:r>
    </w:p>
    <w:p w14:paraId="78450D3E" w14:textId="722CDECC" w:rsidR="00477585" w:rsidRPr="00BA4241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Prime Rib au Jus, Oven 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Roasted Turkey, Stuffed Pork Loin, 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Honey Glazed</w:t>
      </w:r>
      <w:r w:rsidR="00E159FF" w:rsidRPr="00BA4241">
        <w:rPr>
          <w:rFonts w:ascii="Book Antiqua" w:hAnsi="Book Antiqua"/>
          <w:i/>
          <w:iCs/>
          <w:sz w:val="24"/>
          <w:szCs w:val="24"/>
        </w:rPr>
        <w:t xml:space="preserve"> Ham,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061E3198" w14:textId="7BF9CA26" w:rsidR="00E159FF" w:rsidRPr="00BA4241" w:rsidRDefault="00E159FF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Filet Mignon – add $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8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0C1A0647" w14:textId="67DBD6D1" w:rsidR="00477585" w:rsidRDefault="00CE4DF1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Rack of Lamb – add $10 per person</w:t>
      </w:r>
    </w:p>
    <w:p w14:paraId="640AB3B3" w14:textId="5A47F65A" w:rsidR="00477585" w:rsidRPr="00C37403" w:rsidRDefault="00477585" w:rsidP="00477585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Pasta Station</w:t>
      </w:r>
    </w:p>
    <w:p w14:paraId="7B9BCC38" w14:textId="77CCEF9B" w:rsidR="00477585" w:rsidRPr="00BA4241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Pasta with Chicken and Julienne </w:t>
      </w:r>
      <w:r w:rsidRPr="00BA4241">
        <w:rPr>
          <w:rFonts w:ascii="Book Antiqua" w:hAnsi="Book Antiqua"/>
          <w:i/>
          <w:iCs/>
          <w:sz w:val="24"/>
          <w:szCs w:val="24"/>
        </w:rPr>
        <w:t>Vegetable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s</w:t>
      </w:r>
    </w:p>
    <w:p w14:paraId="7ECBF66B" w14:textId="189C0CDE" w:rsidR="00477585" w:rsidRPr="00BA4241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 xml:space="preserve">Choice of Two Sauces: Marinara, 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Scampi, Rosa</w:t>
      </w:r>
      <w:r w:rsidRPr="00BA4241">
        <w:rPr>
          <w:rFonts w:ascii="Book Antiqua" w:hAnsi="Book Antiqua"/>
          <w:i/>
          <w:iCs/>
          <w:sz w:val="24"/>
          <w:szCs w:val="24"/>
        </w:rPr>
        <w:t>, Alfredo, Fra Diavolo</w:t>
      </w:r>
      <w:r w:rsidR="00B540F9" w:rsidRPr="00BA4241">
        <w:rPr>
          <w:rFonts w:ascii="Book Antiqua" w:hAnsi="Book Antiqua"/>
          <w:i/>
          <w:iCs/>
          <w:sz w:val="24"/>
          <w:szCs w:val="24"/>
        </w:rPr>
        <w:t>, a la Vodka</w:t>
      </w:r>
      <w:r w:rsidR="00B540F9" w:rsidRPr="00BA4241">
        <w:rPr>
          <w:rFonts w:ascii="Book Antiqua" w:hAnsi="Book Antiqua"/>
          <w:i/>
          <w:iCs/>
          <w:sz w:val="24"/>
          <w:szCs w:val="24"/>
        </w:rPr>
        <w:br/>
      </w:r>
      <w:r w:rsidR="00B540F9" w:rsidRPr="00BA4241">
        <w:rPr>
          <w:rFonts w:ascii="Book Antiqua" w:hAnsi="Book Antiqua"/>
          <w:b/>
          <w:bCs/>
          <w:i/>
          <w:iCs/>
          <w:sz w:val="24"/>
          <w:szCs w:val="24"/>
        </w:rPr>
        <w:t>Pasting Topping Option – Choice of Two</w:t>
      </w:r>
      <w:r w:rsidR="00B540F9" w:rsidRPr="00BA4241">
        <w:rPr>
          <w:rFonts w:ascii="Book Antiqua" w:hAnsi="Book Antiqua"/>
          <w:i/>
          <w:iCs/>
          <w:sz w:val="24"/>
          <w:szCs w:val="24"/>
        </w:rPr>
        <w:t xml:space="preserve"> add $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 xml:space="preserve">8 </w:t>
      </w:r>
      <w:r w:rsidR="00B540F9" w:rsidRPr="00BA4241">
        <w:rPr>
          <w:rFonts w:ascii="Book Antiqua" w:hAnsi="Book Antiqua"/>
          <w:i/>
          <w:iCs/>
          <w:sz w:val="24"/>
          <w:szCs w:val="24"/>
        </w:rPr>
        <w:t>per person</w:t>
      </w:r>
    </w:p>
    <w:p w14:paraId="4FF97FC1" w14:textId="0252917A" w:rsidR="00B540F9" w:rsidRPr="00BA4241" w:rsidRDefault="00B540F9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Shrimp, Scallops, Chicken,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 xml:space="preserve"> or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Filet 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Medallions</w:t>
      </w:r>
    </w:p>
    <w:p w14:paraId="790F26E5" w14:textId="359A2ED6" w:rsidR="00477585" w:rsidRPr="00BA4241" w:rsidRDefault="00477585" w:rsidP="00477585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4"/>
          <w:szCs w:val="24"/>
        </w:rPr>
        <w:br/>
      </w:r>
      <w:r>
        <w:rPr>
          <w:rFonts w:ascii="Book Antiqua" w:hAnsi="Book Antiqua"/>
          <w:b/>
          <w:bCs/>
          <w:i/>
          <w:iCs/>
          <w:sz w:val="28"/>
          <w:szCs w:val="28"/>
        </w:rPr>
        <w:t>Side</w:t>
      </w:r>
      <w:r w:rsidR="00CE4DF1">
        <w:rPr>
          <w:rFonts w:ascii="Book Antiqua" w:hAnsi="Book Antiqua"/>
          <w:b/>
          <w:bCs/>
          <w:i/>
          <w:iCs/>
          <w:sz w:val="28"/>
          <w:szCs w:val="28"/>
        </w:rPr>
        <w:t>s</w:t>
      </w:r>
      <w:r>
        <w:rPr>
          <w:rFonts w:ascii="Book Antiqua" w:hAnsi="Book Antiqua"/>
          <w:b/>
          <w:bCs/>
          <w:i/>
          <w:iCs/>
          <w:sz w:val="28"/>
          <w:szCs w:val="28"/>
        </w:rPr>
        <w:t xml:space="preserve"> Station</w:t>
      </w:r>
      <w:r w:rsidRPr="00C85E41">
        <w:rPr>
          <w:rFonts w:ascii="Book Antiqua" w:hAnsi="Book Antiqua"/>
          <w:b/>
          <w:bCs/>
          <w:i/>
          <w:iCs/>
          <w:sz w:val="28"/>
          <w:szCs w:val="28"/>
        </w:rPr>
        <w:t xml:space="preserve"> –</w:t>
      </w:r>
      <w:r w:rsidRPr="00C37403">
        <w:rPr>
          <w:rFonts w:ascii="Book Antiqua" w:hAnsi="Book Antiqua"/>
          <w:b/>
          <w:bCs/>
          <w:i/>
          <w:iCs/>
          <w:sz w:val="28"/>
          <w:szCs w:val="28"/>
        </w:rPr>
        <w:t xml:space="preserve"> Choice of </w:t>
      </w:r>
      <w:r>
        <w:rPr>
          <w:rFonts w:ascii="Book Antiqua" w:hAnsi="Book Antiqua"/>
          <w:b/>
          <w:bCs/>
          <w:i/>
          <w:iCs/>
          <w:sz w:val="28"/>
          <w:szCs w:val="28"/>
        </w:rPr>
        <w:t>Two</w:t>
      </w:r>
    </w:p>
    <w:p w14:paraId="5D6F83EB" w14:textId="1D228215" w:rsidR="00477585" w:rsidRPr="00BA4241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 xml:space="preserve">Green Beans Almondine, Vegetable Medley, Sweet 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Corn, Glazed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Carrots, 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Roasted Asparagus</w:t>
      </w:r>
      <w:r w:rsidR="00E159FF" w:rsidRPr="00BA4241">
        <w:rPr>
          <w:rFonts w:ascii="Book Antiqua" w:hAnsi="Book Antiqua"/>
          <w:i/>
          <w:iCs/>
          <w:sz w:val="24"/>
          <w:szCs w:val="24"/>
        </w:rPr>
        <w:t>, Mashed Potatoes, Rice Pilaf, Roasted Red Potatoes, Baked Potato</w:t>
      </w:r>
      <w:r w:rsidR="00CE4DF1" w:rsidRPr="00BA4241">
        <w:rPr>
          <w:rFonts w:ascii="Book Antiqua" w:hAnsi="Book Antiqua"/>
          <w:i/>
          <w:iCs/>
          <w:sz w:val="24"/>
          <w:szCs w:val="24"/>
        </w:rPr>
        <w:t>, Potatoes Au Gratin</w:t>
      </w:r>
    </w:p>
    <w:p w14:paraId="7560C4A4" w14:textId="1C64CCCE" w:rsidR="0096386F" w:rsidRDefault="0096386F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5156DBC8" w14:textId="77777777" w:rsidR="00477585" w:rsidRPr="00BE6E8B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1A24BC12" w14:textId="47072B26" w:rsidR="00477585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Includes </w:t>
      </w:r>
      <w:r w:rsidRPr="00BE6E8B">
        <w:rPr>
          <w:rFonts w:ascii="Book Antiqua" w:hAnsi="Book Antiqua"/>
          <w:i/>
          <w:iCs/>
          <w:sz w:val="24"/>
          <w:szCs w:val="24"/>
        </w:rPr>
        <w:t>Soda, Coffee, Hot and Iced Tea</w:t>
      </w:r>
    </w:p>
    <w:p w14:paraId="0E4FAF05" w14:textId="77777777" w:rsidR="00477585" w:rsidRPr="00BE6E8B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12CFBA64" w14:textId="5A2D54D4" w:rsidR="00477585" w:rsidRPr="00C85E41" w:rsidRDefault="00477585" w:rsidP="0047758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$1</w:t>
      </w:r>
      <w:r w:rsidR="002612A5">
        <w:rPr>
          <w:rFonts w:ascii="Book Antiqua" w:hAnsi="Book Antiqua"/>
          <w:i/>
          <w:iCs/>
          <w:sz w:val="24"/>
          <w:szCs w:val="24"/>
        </w:rPr>
        <w:t>3</w:t>
      </w:r>
      <w:r>
        <w:rPr>
          <w:rFonts w:ascii="Book Antiqua" w:hAnsi="Book Antiqua"/>
          <w:i/>
          <w:iCs/>
          <w:sz w:val="24"/>
          <w:szCs w:val="24"/>
        </w:rPr>
        <w:t>0 per person</w:t>
      </w:r>
    </w:p>
    <w:p w14:paraId="269B709F" w14:textId="77777777" w:rsidR="00CE4DF1" w:rsidRDefault="00CE4DF1" w:rsidP="002A7D54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</w:p>
    <w:p w14:paraId="0A5E5471" w14:textId="77777777" w:rsidR="00CE4DF1" w:rsidRDefault="00CE4DF1" w:rsidP="002A7D54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</w:p>
    <w:p w14:paraId="17D31907" w14:textId="343C5A3B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>
        <w:rPr>
          <w:rFonts w:ascii="Book Antiqua" w:hAnsi="Book Antiqua"/>
          <w:i/>
          <w:iCs/>
          <w:sz w:val="48"/>
          <w:szCs w:val="48"/>
        </w:rPr>
        <w:lastRenderedPageBreak/>
        <w:t>Buffet Service</w:t>
      </w:r>
    </w:p>
    <w:p w14:paraId="1873CE81" w14:textId="77777777" w:rsidR="002A7D54" w:rsidRPr="00317A4B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2DC5DDBE" w14:textId="77777777" w:rsidR="002A7D54" w:rsidRPr="00C37403" w:rsidRDefault="002A7D54" w:rsidP="002A7D54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Starters</w:t>
      </w:r>
      <w:r w:rsidRPr="00C37403">
        <w:rPr>
          <w:rFonts w:ascii="Book Antiqua" w:hAnsi="Book Antiqua"/>
          <w:b/>
          <w:bCs/>
          <w:i/>
          <w:iCs/>
          <w:sz w:val="28"/>
          <w:szCs w:val="28"/>
        </w:rPr>
        <w:t xml:space="preserve"> – Choice of </w:t>
      </w:r>
      <w:r>
        <w:rPr>
          <w:rFonts w:ascii="Book Antiqua" w:hAnsi="Book Antiqua"/>
          <w:b/>
          <w:bCs/>
          <w:i/>
          <w:iCs/>
          <w:sz w:val="28"/>
          <w:szCs w:val="28"/>
        </w:rPr>
        <w:t>One</w:t>
      </w:r>
    </w:p>
    <w:p w14:paraId="1AD88251" w14:textId="77777777" w:rsidR="002A7D54" w:rsidRPr="00874A65" w:rsidRDefault="002A7D54" w:rsidP="002A7D54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874A65">
        <w:rPr>
          <w:rFonts w:ascii="Book Antiqua" w:hAnsi="Book Antiqua"/>
          <w:b/>
          <w:bCs/>
          <w:i/>
          <w:iCs/>
          <w:sz w:val="28"/>
          <w:szCs w:val="28"/>
        </w:rPr>
        <w:t xml:space="preserve">Caesar </w:t>
      </w: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>Salad</w:t>
      </w:r>
    </w:p>
    <w:p w14:paraId="7F0C0B0E" w14:textId="77777777" w:rsidR="002A7D54" w:rsidRPr="00C85E41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R</w:t>
      </w:r>
      <w:r w:rsidRPr="00C85E41">
        <w:rPr>
          <w:rFonts w:ascii="Book Antiqua" w:hAnsi="Book Antiqua"/>
          <w:i/>
          <w:iCs/>
          <w:sz w:val="24"/>
          <w:szCs w:val="24"/>
        </w:rPr>
        <w:t xml:space="preserve">omaine lettuce with homemade croutons, </w:t>
      </w:r>
      <w:r>
        <w:rPr>
          <w:rFonts w:ascii="Book Antiqua" w:hAnsi="Book Antiqua"/>
          <w:i/>
          <w:iCs/>
          <w:sz w:val="24"/>
          <w:szCs w:val="24"/>
        </w:rPr>
        <w:t>homemade</w:t>
      </w:r>
      <w:r w:rsidRPr="00C85E41">
        <w:rPr>
          <w:rFonts w:ascii="Book Antiqua" w:hAnsi="Book Antiqua"/>
          <w:i/>
          <w:iCs/>
          <w:sz w:val="24"/>
          <w:szCs w:val="24"/>
        </w:rPr>
        <w:t xml:space="preserve"> Caesar dressing</w:t>
      </w:r>
      <w:r>
        <w:rPr>
          <w:rFonts w:ascii="Book Antiqua" w:hAnsi="Book Antiqua"/>
          <w:i/>
          <w:iCs/>
          <w:sz w:val="24"/>
          <w:szCs w:val="24"/>
        </w:rPr>
        <w:t xml:space="preserve"> and</w:t>
      </w:r>
      <w:r w:rsidRPr="00C85E41">
        <w:rPr>
          <w:rFonts w:ascii="Book Antiqua" w:hAnsi="Book Antiqua"/>
          <w:i/>
          <w:iCs/>
          <w:sz w:val="24"/>
          <w:szCs w:val="24"/>
        </w:rPr>
        <w:t xml:space="preserve"> grated parmesan</w:t>
      </w:r>
    </w:p>
    <w:p w14:paraId="0C1109AE" w14:textId="77777777" w:rsidR="002A7D54" w:rsidRPr="00B540F9" w:rsidRDefault="002A7D54" w:rsidP="002A7D54">
      <w:pPr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>Garden Salad</w:t>
      </w:r>
    </w:p>
    <w:p w14:paraId="04AD19C7" w14:textId="77777777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Lettuce blend with vegetables, Mandarin oranges, cranberry raisins, and a seasonal vinaigrette</w:t>
      </w:r>
    </w:p>
    <w:p w14:paraId="7FC2984B" w14:textId="77777777" w:rsidR="002A7D54" w:rsidRPr="00B540F9" w:rsidRDefault="002A7D54" w:rsidP="002A7D54">
      <w:pPr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>Homemade Soup</w:t>
      </w:r>
    </w:p>
    <w:p w14:paraId="67596D81" w14:textId="553FD3D2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C85E41">
        <w:rPr>
          <w:rFonts w:ascii="Book Antiqua" w:hAnsi="Book Antiqua"/>
          <w:i/>
          <w:iCs/>
          <w:sz w:val="24"/>
          <w:szCs w:val="24"/>
        </w:rPr>
        <w:t>Chicken Corn Chowder, Chicken Noodle</w:t>
      </w:r>
      <w:r w:rsidR="00CE4DF1">
        <w:rPr>
          <w:rFonts w:ascii="Book Antiqua" w:hAnsi="Book Antiqua"/>
          <w:i/>
          <w:iCs/>
          <w:sz w:val="24"/>
          <w:szCs w:val="24"/>
        </w:rPr>
        <w:t>,</w:t>
      </w:r>
      <w:r w:rsidRPr="00C85E41">
        <w:rPr>
          <w:rFonts w:ascii="Book Antiqua" w:hAnsi="Book Antiqua"/>
          <w:i/>
          <w:iCs/>
          <w:sz w:val="24"/>
          <w:szCs w:val="24"/>
        </w:rPr>
        <w:t xml:space="preserve"> Tomato Basil, Cream of Broccoli, Italian Wedding</w:t>
      </w:r>
      <w:r>
        <w:rPr>
          <w:rFonts w:ascii="Book Antiqua" w:hAnsi="Book Antiqua"/>
          <w:i/>
          <w:iCs/>
          <w:sz w:val="24"/>
          <w:szCs w:val="24"/>
        </w:rPr>
        <w:t xml:space="preserve">, </w:t>
      </w:r>
      <w:r w:rsidRPr="00C85E41">
        <w:rPr>
          <w:rFonts w:ascii="Book Antiqua" w:hAnsi="Book Antiqua"/>
          <w:i/>
          <w:iCs/>
          <w:sz w:val="24"/>
          <w:szCs w:val="24"/>
        </w:rPr>
        <w:t>Seasonal Bisque, Clam Casino, Clam Chowder, Crab Chowder</w:t>
      </w:r>
    </w:p>
    <w:p w14:paraId="6CCADC3B" w14:textId="782F43DD" w:rsidR="002A7D54" w:rsidRPr="00B540F9" w:rsidRDefault="002A7D54" w:rsidP="002A7D54">
      <w:pPr>
        <w:spacing w:after="0"/>
        <w:jc w:val="center"/>
        <w:rPr>
          <w:rFonts w:ascii="Book Antiqua" w:hAnsi="Book Antiqua"/>
          <w:b/>
          <w:bCs/>
          <w:i/>
          <w:iCs/>
          <w:color w:val="FF0000"/>
          <w:sz w:val="24"/>
          <w:szCs w:val="24"/>
        </w:rPr>
      </w:pPr>
      <w:r w:rsidRPr="00B540F9">
        <w:rPr>
          <w:rFonts w:ascii="Book Antiqua" w:hAnsi="Book Antiqua"/>
          <w:b/>
          <w:bCs/>
          <w:i/>
          <w:iCs/>
          <w:sz w:val="24"/>
          <w:szCs w:val="24"/>
        </w:rPr>
        <w:t>Caprese Salad</w:t>
      </w: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</w:p>
    <w:p w14:paraId="3D6FB2A1" w14:textId="4E1BC185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Tomatoes, fragrant basil, and mozzarella; with balsamic reduction</w:t>
      </w:r>
    </w:p>
    <w:p w14:paraId="0124933F" w14:textId="3FDF64EA" w:rsidR="002A7D54" w:rsidRPr="00BA4241" w:rsidRDefault="002A7D54" w:rsidP="002A7D54">
      <w:pPr>
        <w:spacing w:after="0"/>
        <w:jc w:val="center"/>
        <w:rPr>
          <w:rFonts w:ascii="Book Antiqua" w:hAnsi="Book Antiqua"/>
          <w:i/>
          <w:iCs/>
          <w:color w:val="FF0000"/>
          <w:sz w:val="24"/>
          <w:szCs w:val="24"/>
        </w:rPr>
      </w:pPr>
      <w:r w:rsidRPr="0096386F">
        <w:rPr>
          <w:rFonts w:ascii="Book Antiqua" w:hAnsi="Book Antiqua"/>
          <w:b/>
          <w:bCs/>
          <w:i/>
          <w:iCs/>
          <w:sz w:val="24"/>
          <w:szCs w:val="24"/>
        </w:rPr>
        <w:t>Antipasto</w:t>
      </w:r>
      <w:r w:rsidR="00CE4DF1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A24798" w:rsidRPr="00BA4241">
        <w:rPr>
          <w:rFonts w:ascii="Book Antiqua" w:hAnsi="Book Antiqua"/>
          <w:b/>
          <w:bCs/>
          <w:i/>
          <w:iCs/>
          <w:sz w:val="24"/>
          <w:szCs w:val="24"/>
        </w:rPr>
        <w:t xml:space="preserve">Salad </w:t>
      </w:r>
      <w:r w:rsidR="00A24798" w:rsidRPr="00BA4241">
        <w:rPr>
          <w:rFonts w:ascii="Book Antiqua" w:hAnsi="Book Antiqua"/>
          <w:i/>
          <w:iCs/>
          <w:sz w:val="24"/>
          <w:szCs w:val="24"/>
        </w:rPr>
        <w:t>add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$</w:t>
      </w:r>
      <w:r w:rsidR="00A24798" w:rsidRPr="00BA4241">
        <w:rPr>
          <w:rFonts w:ascii="Book Antiqua" w:hAnsi="Book Antiqua"/>
          <w:i/>
          <w:iCs/>
          <w:sz w:val="24"/>
          <w:szCs w:val="24"/>
        </w:rPr>
        <w:t>4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733199AC" w14:textId="77777777" w:rsidR="002A7D54" w:rsidRPr="0096386F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Imported and domestic meats and cheeses with olives &amp; peppers</w:t>
      </w:r>
    </w:p>
    <w:p w14:paraId="50E147C2" w14:textId="77777777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</w:p>
    <w:p w14:paraId="6D8AAE9F" w14:textId="20FFC6F0" w:rsidR="002A7D54" w:rsidRPr="00C37403" w:rsidRDefault="002A7D54" w:rsidP="002A7D54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C85E41">
        <w:rPr>
          <w:rFonts w:ascii="Book Antiqua" w:hAnsi="Book Antiqua"/>
          <w:b/>
          <w:bCs/>
          <w:i/>
          <w:iCs/>
          <w:sz w:val="28"/>
          <w:szCs w:val="28"/>
        </w:rPr>
        <w:t>Entrée –</w:t>
      </w:r>
      <w:r w:rsidRPr="00C37403">
        <w:rPr>
          <w:rFonts w:ascii="Book Antiqua" w:hAnsi="Book Antiqua"/>
          <w:b/>
          <w:bCs/>
          <w:i/>
          <w:iCs/>
          <w:sz w:val="28"/>
          <w:szCs w:val="28"/>
        </w:rPr>
        <w:t xml:space="preserve"> Choice of </w:t>
      </w:r>
      <w:r>
        <w:rPr>
          <w:rFonts w:ascii="Book Antiqua" w:hAnsi="Book Antiqua"/>
          <w:b/>
          <w:bCs/>
          <w:i/>
          <w:iCs/>
          <w:sz w:val="28"/>
          <w:szCs w:val="28"/>
        </w:rPr>
        <w:t>Three</w:t>
      </w:r>
    </w:p>
    <w:p w14:paraId="6FA16669" w14:textId="438D129A" w:rsidR="00CE62F7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2A7D54">
        <w:rPr>
          <w:rFonts w:ascii="Book Antiqua" w:hAnsi="Book Antiqua"/>
          <w:i/>
          <w:iCs/>
          <w:sz w:val="24"/>
          <w:szCs w:val="24"/>
        </w:rPr>
        <w:t xml:space="preserve">Prime Rib au Jus, Roast Turkey, Stuffed Pork Loin, Sirloin of Beef, Filet Tips Marsala, </w:t>
      </w:r>
    </w:p>
    <w:p w14:paraId="79331D43" w14:textId="77777777" w:rsidR="00CE62F7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2A7D54">
        <w:rPr>
          <w:rFonts w:ascii="Book Antiqua" w:hAnsi="Book Antiqua"/>
          <w:i/>
          <w:iCs/>
          <w:sz w:val="24"/>
          <w:szCs w:val="24"/>
        </w:rPr>
        <w:t xml:space="preserve">Herb Chicken Alfredo, Chicken Rosa, Chicken Florentine, Chicken 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Marsala, </w:t>
      </w:r>
    </w:p>
    <w:p w14:paraId="50C0FDE4" w14:textId="4862240C" w:rsidR="00CE62F7" w:rsidRDefault="00A24798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Broiled Mahi-Mahi</w:t>
      </w:r>
      <w:r w:rsidR="00BA4241">
        <w:rPr>
          <w:rFonts w:ascii="Book Antiqua" w:hAnsi="Book Antiqua"/>
          <w:i/>
          <w:iCs/>
          <w:sz w:val="24"/>
          <w:szCs w:val="24"/>
        </w:rPr>
        <w:t xml:space="preserve">, </w:t>
      </w:r>
      <w:r w:rsidR="00F8547B">
        <w:rPr>
          <w:rFonts w:ascii="Book Antiqua" w:hAnsi="Book Antiqua"/>
          <w:i/>
          <w:iCs/>
          <w:sz w:val="24"/>
          <w:szCs w:val="24"/>
        </w:rPr>
        <w:t>Broiled</w:t>
      </w:r>
      <w:r w:rsidR="00F8547B" w:rsidRPr="002A7D54">
        <w:rPr>
          <w:rFonts w:ascii="Book Antiqua" w:hAnsi="Book Antiqua"/>
          <w:i/>
          <w:iCs/>
          <w:sz w:val="24"/>
          <w:szCs w:val="24"/>
        </w:rPr>
        <w:t xml:space="preserve"> Salmon, </w:t>
      </w:r>
      <w:r w:rsidR="002A7D54" w:rsidRPr="00BA4241">
        <w:rPr>
          <w:rFonts w:ascii="Book Antiqua" w:hAnsi="Book Antiqua"/>
          <w:i/>
          <w:iCs/>
          <w:sz w:val="24"/>
          <w:szCs w:val="24"/>
        </w:rPr>
        <w:t xml:space="preserve">Stuffed Flounder, Seafood Scampi, </w:t>
      </w:r>
    </w:p>
    <w:p w14:paraId="74E92434" w14:textId="16D8E594" w:rsidR="00CE62F7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 xml:space="preserve">Herb Grouper, </w:t>
      </w:r>
      <w:r w:rsidR="00CE62F7" w:rsidRPr="002A7D54">
        <w:rPr>
          <w:rFonts w:ascii="Book Antiqua" w:hAnsi="Book Antiqua"/>
          <w:i/>
          <w:iCs/>
          <w:sz w:val="24"/>
          <w:szCs w:val="24"/>
        </w:rPr>
        <w:t>Crab Cakes,</w:t>
      </w:r>
      <w:r w:rsidR="00CE62F7">
        <w:rPr>
          <w:rFonts w:ascii="Book Antiqua" w:hAnsi="Book Antiqua"/>
          <w:i/>
          <w:iCs/>
          <w:sz w:val="24"/>
          <w:szCs w:val="24"/>
        </w:rPr>
        <w:t xml:space="preserve"> </w:t>
      </w:r>
      <w:r w:rsidR="00E96E7E" w:rsidRPr="00BA4241">
        <w:rPr>
          <w:rFonts w:ascii="Book Antiqua" w:hAnsi="Book Antiqua"/>
          <w:i/>
          <w:iCs/>
          <w:sz w:val="24"/>
          <w:szCs w:val="24"/>
        </w:rPr>
        <w:t>Alaskan Halibu</w:t>
      </w:r>
      <w:r w:rsidR="00CE62F7">
        <w:rPr>
          <w:rFonts w:ascii="Book Antiqua" w:hAnsi="Book Antiqua"/>
          <w:i/>
          <w:iCs/>
          <w:sz w:val="24"/>
          <w:szCs w:val="24"/>
        </w:rPr>
        <w:t>t</w:t>
      </w:r>
    </w:p>
    <w:p w14:paraId="239C4D4E" w14:textId="4E86CBB5" w:rsidR="002A7D54" w:rsidRPr="00BA4241" w:rsidRDefault="00CE62F7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Filet Mignon,</w:t>
      </w:r>
      <w:r w:rsidR="002A7D54" w:rsidRPr="00BA4241">
        <w:rPr>
          <w:rFonts w:ascii="Book Antiqua" w:hAnsi="Book Antiqua"/>
          <w:i/>
          <w:iCs/>
          <w:sz w:val="24"/>
          <w:szCs w:val="24"/>
        </w:rPr>
        <w:t>– add $</w:t>
      </w:r>
      <w:r w:rsidR="00A24798" w:rsidRPr="00BA4241">
        <w:rPr>
          <w:rFonts w:ascii="Book Antiqua" w:hAnsi="Book Antiqua"/>
          <w:i/>
          <w:iCs/>
          <w:sz w:val="24"/>
          <w:szCs w:val="24"/>
        </w:rPr>
        <w:t>8</w:t>
      </w:r>
      <w:r w:rsidR="002A7D54" w:rsidRPr="00BA4241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1B950909" w14:textId="32883428" w:rsidR="002A7D54" w:rsidRPr="00BA4241" w:rsidRDefault="002A7D54" w:rsidP="002A7D54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4"/>
          <w:szCs w:val="24"/>
        </w:rPr>
        <w:br/>
      </w:r>
      <w:r>
        <w:rPr>
          <w:rFonts w:ascii="Book Antiqua" w:hAnsi="Book Antiqua"/>
          <w:b/>
          <w:bCs/>
          <w:i/>
          <w:iCs/>
          <w:sz w:val="28"/>
          <w:szCs w:val="28"/>
        </w:rPr>
        <w:t>Sides</w:t>
      </w:r>
      <w:r w:rsidRPr="00C85E41">
        <w:rPr>
          <w:rFonts w:ascii="Book Antiqua" w:hAnsi="Book Antiqua"/>
          <w:b/>
          <w:bCs/>
          <w:i/>
          <w:iCs/>
          <w:sz w:val="28"/>
          <w:szCs w:val="28"/>
        </w:rPr>
        <w:t xml:space="preserve"> –</w:t>
      </w:r>
      <w:r w:rsidRPr="00C37403">
        <w:rPr>
          <w:rFonts w:ascii="Book Antiqua" w:hAnsi="Book Antiqua"/>
          <w:b/>
          <w:bCs/>
          <w:i/>
          <w:iCs/>
          <w:sz w:val="28"/>
          <w:szCs w:val="28"/>
        </w:rPr>
        <w:t xml:space="preserve"> Choice of</w:t>
      </w:r>
      <w:r w:rsidRPr="00BA4241">
        <w:rPr>
          <w:rFonts w:ascii="Book Antiqua" w:hAnsi="Book Antiqua"/>
          <w:b/>
          <w:bCs/>
          <w:i/>
          <w:iCs/>
          <w:sz w:val="28"/>
          <w:szCs w:val="28"/>
        </w:rPr>
        <w:t xml:space="preserve"> Four</w:t>
      </w:r>
    </w:p>
    <w:p w14:paraId="3F886214" w14:textId="00C46CE7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 xml:space="preserve">Green Beans Almondine, Vegetable Medley, Sweet Corn, Glazed Carrots, </w:t>
      </w:r>
      <w:r w:rsidR="00B444A5" w:rsidRPr="00BA4241">
        <w:rPr>
          <w:rFonts w:ascii="Book Antiqua" w:hAnsi="Book Antiqua"/>
          <w:i/>
          <w:iCs/>
          <w:sz w:val="24"/>
          <w:szCs w:val="24"/>
        </w:rPr>
        <w:t>Roasted Asparagus</w:t>
      </w:r>
      <w:r w:rsidRPr="00BA4241">
        <w:rPr>
          <w:rFonts w:ascii="Book Antiqua" w:hAnsi="Book Antiqua"/>
          <w:i/>
          <w:iCs/>
          <w:sz w:val="24"/>
          <w:szCs w:val="24"/>
        </w:rPr>
        <w:t>, Mashed Potatoes, Rice Pilaf, Roasted Red Potatoes, Baked Potato</w:t>
      </w:r>
      <w:r w:rsidR="00B444A5" w:rsidRPr="00BA4241">
        <w:rPr>
          <w:rFonts w:ascii="Book Antiqua" w:hAnsi="Book Antiqua"/>
          <w:i/>
          <w:iCs/>
          <w:sz w:val="24"/>
          <w:szCs w:val="24"/>
        </w:rPr>
        <w:t>, Potatoes au Gratin</w:t>
      </w:r>
    </w:p>
    <w:p w14:paraId="6E2781DD" w14:textId="77777777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6EC82A31" w14:textId="77777777" w:rsidR="002A7D54" w:rsidRPr="00BE6E8B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10078FD1" w14:textId="77777777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Includes </w:t>
      </w:r>
      <w:r w:rsidRPr="00BE6E8B">
        <w:rPr>
          <w:rFonts w:ascii="Book Antiqua" w:hAnsi="Book Antiqua"/>
          <w:i/>
          <w:iCs/>
          <w:sz w:val="24"/>
          <w:szCs w:val="24"/>
        </w:rPr>
        <w:t>Soda, Coffee, Hot and Iced Tea</w:t>
      </w:r>
    </w:p>
    <w:p w14:paraId="0D24FBB4" w14:textId="77777777" w:rsidR="002A7D54" w:rsidRPr="00BE6E8B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5ED8D366" w14:textId="34F5E73E" w:rsidR="002A7D54" w:rsidRDefault="002A7D54" w:rsidP="002A7D54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$1</w:t>
      </w:r>
      <w:r w:rsidR="002612A5">
        <w:rPr>
          <w:rFonts w:ascii="Book Antiqua" w:hAnsi="Book Antiqua"/>
          <w:i/>
          <w:iCs/>
          <w:sz w:val="24"/>
          <w:szCs w:val="24"/>
        </w:rPr>
        <w:t>10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4DD51CDB" w14:textId="017398B0" w:rsidR="00477585" w:rsidRDefault="00477585" w:rsidP="002A7FF7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</w:p>
    <w:p w14:paraId="4AB549B1" w14:textId="27D8D628" w:rsidR="00B444A5" w:rsidRDefault="00B444A5" w:rsidP="002A7FF7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</w:p>
    <w:p w14:paraId="449C8D14" w14:textId="77777777" w:rsidR="00B444A5" w:rsidRDefault="00B444A5" w:rsidP="002A7FF7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</w:p>
    <w:p w14:paraId="7062506F" w14:textId="5474E131" w:rsidR="00E96E7E" w:rsidRDefault="00BA4241" w:rsidP="00035A81">
      <w:pPr>
        <w:jc w:val="center"/>
        <w:rPr>
          <w:rFonts w:ascii="Book Antiqua" w:hAnsi="Book Antiqua"/>
          <w:i/>
          <w:iCs/>
          <w:sz w:val="48"/>
          <w:szCs w:val="48"/>
        </w:rPr>
      </w:pPr>
      <w:r>
        <w:rPr>
          <w:rFonts w:ascii="Book Antiqua" w:hAnsi="Book Antiqua"/>
          <w:i/>
          <w:iCs/>
          <w:sz w:val="48"/>
          <w:szCs w:val="48"/>
        </w:rPr>
        <w:br w:type="page"/>
      </w:r>
      <w:r w:rsidR="00E96E7E">
        <w:rPr>
          <w:rFonts w:ascii="Book Antiqua" w:hAnsi="Book Antiqua"/>
          <w:i/>
          <w:iCs/>
          <w:sz w:val="48"/>
          <w:szCs w:val="48"/>
        </w:rPr>
        <w:lastRenderedPageBreak/>
        <w:t>Additional Options</w:t>
      </w:r>
    </w:p>
    <w:p w14:paraId="06B4AFD5" w14:textId="77777777" w:rsidR="00E96E7E" w:rsidRPr="00317A4B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1326A225" w14:textId="4C271971" w:rsidR="00E96E7E" w:rsidRPr="00E96E7E" w:rsidRDefault="00E96E7E" w:rsidP="00E96E7E">
      <w:pPr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E96E7E">
        <w:rPr>
          <w:rFonts w:ascii="Book Antiqua" w:hAnsi="Book Antiqua"/>
          <w:b/>
          <w:bCs/>
          <w:i/>
          <w:iCs/>
          <w:sz w:val="32"/>
          <w:szCs w:val="32"/>
        </w:rPr>
        <w:t>Stations</w:t>
      </w:r>
      <w:r>
        <w:rPr>
          <w:rFonts w:ascii="Book Antiqua" w:hAnsi="Book Antiqua"/>
          <w:b/>
          <w:bCs/>
          <w:i/>
          <w:iCs/>
          <w:sz w:val="28"/>
          <w:szCs w:val="28"/>
        </w:rPr>
        <w:br/>
      </w:r>
    </w:p>
    <w:p w14:paraId="66A4234D" w14:textId="67DC2698" w:rsidR="00E96E7E" w:rsidRPr="00C37403" w:rsidRDefault="00E96E7E" w:rsidP="00E96E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 xml:space="preserve">Seafood Raw Bar </w:t>
      </w:r>
      <w:r w:rsidRPr="00E96E7E">
        <w:rPr>
          <w:rFonts w:ascii="Book Antiqua" w:hAnsi="Book Antiqua"/>
          <w:i/>
          <w:iCs/>
          <w:sz w:val="24"/>
          <w:szCs w:val="24"/>
        </w:rPr>
        <w:t xml:space="preserve">- </w:t>
      </w:r>
      <w:r w:rsidRPr="00BA4241">
        <w:rPr>
          <w:rFonts w:ascii="Book Antiqua" w:hAnsi="Book Antiqua"/>
          <w:i/>
          <w:iCs/>
          <w:sz w:val="24"/>
          <w:szCs w:val="24"/>
        </w:rPr>
        <w:t>$1</w:t>
      </w:r>
      <w:r w:rsidR="00B444A5" w:rsidRPr="00BA4241">
        <w:rPr>
          <w:rFonts w:ascii="Book Antiqua" w:hAnsi="Book Antiqua"/>
          <w:i/>
          <w:iCs/>
          <w:sz w:val="24"/>
          <w:szCs w:val="24"/>
        </w:rPr>
        <w:t>6</w:t>
      </w:r>
      <w:r w:rsidRPr="00E96E7E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4CDC006E" w14:textId="77777777" w:rsidR="00E96E7E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A seaside wedding staple complete with jumbo shrimp, crab claws, </w:t>
      </w:r>
    </w:p>
    <w:p w14:paraId="4AFCA584" w14:textId="44D7F0BF" w:rsidR="00E96E7E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oysters on the half shell and clams on the half shell</w:t>
      </w:r>
    </w:p>
    <w:p w14:paraId="59668621" w14:textId="31E4E08F" w:rsidR="00E96E7E" w:rsidRPr="00BA4241" w:rsidRDefault="00E96E7E" w:rsidP="00E96E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4"/>
          <w:szCs w:val="24"/>
        </w:rPr>
        <w:br/>
      </w:r>
      <w:r>
        <w:rPr>
          <w:rFonts w:ascii="Book Antiqua" w:hAnsi="Book Antiqua"/>
          <w:b/>
          <w:bCs/>
          <w:i/>
          <w:iCs/>
          <w:sz w:val="28"/>
          <w:szCs w:val="28"/>
        </w:rPr>
        <w:t xml:space="preserve">Potato </w:t>
      </w:r>
      <w:r w:rsidRPr="00BA4241">
        <w:rPr>
          <w:rFonts w:ascii="Book Antiqua" w:hAnsi="Book Antiqua"/>
          <w:b/>
          <w:bCs/>
          <w:i/>
          <w:iCs/>
          <w:sz w:val="28"/>
          <w:szCs w:val="28"/>
        </w:rPr>
        <w:t xml:space="preserve">Bar </w:t>
      </w:r>
      <w:r w:rsidRPr="00BA4241">
        <w:rPr>
          <w:rFonts w:ascii="Book Antiqua" w:hAnsi="Book Antiqua"/>
          <w:i/>
          <w:iCs/>
          <w:sz w:val="24"/>
          <w:szCs w:val="24"/>
        </w:rPr>
        <w:t>- $</w:t>
      </w:r>
      <w:r w:rsidR="00B444A5" w:rsidRPr="00BA4241">
        <w:rPr>
          <w:rFonts w:ascii="Book Antiqua" w:hAnsi="Book Antiqua"/>
          <w:i/>
          <w:iCs/>
          <w:sz w:val="24"/>
          <w:szCs w:val="24"/>
        </w:rPr>
        <w:t>8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p w14:paraId="78245106" w14:textId="77777777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Baked, mashed or sweet potatoes with an assortment of toppings,</w:t>
      </w:r>
    </w:p>
    <w:p w14:paraId="4D347D46" w14:textId="4F04084B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 xml:space="preserve"> including bacon, chives, sour cream, cheese, </w:t>
      </w:r>
      <w:r w:rsidR="00604DF0">
        <w:rPr>
          <w:rFonts w:ascii="Book Antiqua" w:hAnsi="Book Antiqua"/>
          <w:i/>
          <w:iCs/>
          <w:sz w:val="24"/>
          <w:szCs w:val="24"/>
        </w:rPr>
        <w:t xml:space="preserve">and </w:t>
      </w:r>
      <w:r w:rsidRPr="00BA4241">
        <w:rPr>
          <w:rFonts w:ascii="Book Antiqua" w:hAnsi="Book Antiqua"/>
          <w:i/>
          <w:iCs/>
          <w:sz w:val="24"/>
          <w:szCs w:val="24"/>
        </w:rPr>
        <w:t>gravy &amp; butter</w:t>
      </w:r>
    </w:p>
    <w:p w14:paraId="71B6C5BC" w14:textId="77777777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0BCCBF4D" w14:textId="4D78CD19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b/>
          <w:bCs/>
          <w:i/>
          <w:iCs/>
          <w:sz w:val="28"/>
          <w:szCs w:val="28"/>
        </w:rPr>
        <w:t>Artisan Bread</w:t>
      </w:r>
      <w:r w:rsidRPr="00BA4241">
        <w:rPr>
          <w:rFonts w:ascii="Book Antiqua" w:hAnsi="Book Antiqua"/>
          <w:i/>
          <w:iCs/>
          <w:sz w:val="28"/>
          <w:szCs w:val="28"/>
        </w:rPr>
        <w:t xml:space="preserve"> </w:t>
      </w:r>
      <w:r w:rsidRPr="00BA4241">
        <w:rPr>
          <w:rFonts w:ascii="Book Antiqua" w:hAnsi="Book Antiqua"/>
          <w:i/>
          <w:iCs/>
          <w:sz w:val="24"/>
          <w:szCs w:val="24"/>
        </w:rPr>
        <w:t>- $8 per person</w:t>
      </w:r>
    </w:p>
    <w:p w14:paraId="04B18C47" w14:textId="77777777" w:rsidR="00604DF0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 xml:space="preserve">Assortment of artisan breads served with bruschetta, </w:t>
      </w:r>
    </w:p>
    <w:p w14:paraId="7A99A39E" w14:textId="080A0D6C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 xml:space="preserve">artichoke &amp; spinach dip, </w:t>
      </w:r>
      <w:r w:rsidR="00604DF0">
        <w:rPr>
          <w:rFonts w:ascii="Book Antiqua" w:hAnsi="Book Antiqua"/>
          <w:i/>
          <w:iCs/>
          <w:sz w:val="24"/>
          <w:szCs w:val="24"/>
        </w:rPr>
        <w:t xml:space="preserve">and </w:t>
      </w:r>
      <w:r w:rsidRPr="00BA4241">
        <w:rPr>
          <w:rFonts w:ascii="Book Antiqua" w:hAnsi="Book Antiqua"/>
          <w:i/>
          <w:iCs/>
          <w:sz w:val="24"/>
          <w:szCs w:val="24"/>
        </w:rPr>
        <w:t>crab dip &amp; pesto</w:t>
      </w:r>
    </w:p>
    <w:p w14:paraId="7326DDDB" w14:textId="0355EA6F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6FD959F7" w14:textId="760AA929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bookmarkStart w:id="0" w:name="_Hlk96952156"/>
      <w:r w:rsidRPr="00BA4241">
        <w:rPr>
          <w:rFonts w:ascii="Book Antiqua" w:hAnsi="Book Antiqua"/>
          <w:b/>
          <w:bCs/>
          <w:i/>
          <w:iCs/>
          <w:sz w:val="28"/>
          <w:szCs w:val="28"/>
        </w:rPr>
        <w:t>Candy Bar</w:t>
      </w:r>
      <w:r w:rsidRPr="00BA4241">
        <w:rPr>
          <w:rFonts w:ascii="Book Antiqua" w:hAnsi="Book Antiqua"/>
          <w:i/>
          <w:iCs/>
          <w:sz w:val="28"/>
          <w:szCs w:val="28"/>
        </w:rPr>
        <w:t xml:space="preserve"> 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- </w:t>
      </w:r>
      <w:r w:rsidR="00B444A5" w:rsidRPr="00BA4241">
        <w:rPr>
          <w:rFonts w:ascii="Book Antiqua" w:hAnsi="Book Antiqua"/>
          <w:i/>
          <w:iCs/>
          <w:sz w:val="24"/>
          <w:szCs w:val="24"/>
        </w:rPr>
        <w:t>$10</w:t>
      </w:r>
      <w:r w:rsidRPr="00BA4241">
        <w:rPr>
          <w:rFonts w:ascii="Book Antiqua" w:hAnsi="Book Antiqua"/>
          <w:i/>
          <w:iCs/>
          <w:sz w:val="24"/>
          <w:szCs w:val="24"/>
        </w:rPr>
        <w:t xml:space="preserve"> per person</w:t>
      </w:r>
    </w:p>
    <w:bookmarkEnd w:id="0"/>
    <w:p w14:paraId="14B6E194" w14:textId="3EE99F8D" w:rsidR="00126C7E" w:rsidRPr="00BA4241" w:rsidRDefault="00126C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proofErr w:type="gramStart"/>
      <w:r w:rsidRPr="00BA4241">
        <w:rPr>
          <w:rFonts w:ascii="Book Antiqua" w:hAnsi="Book Antiqua"/>
          <w:i/>
          <w:iCs/>
          <w:sz w:val="24"/>
          <w:szCs w:val="24"/>
        </w:rPr>
        <w:t>Quickly becoming a modern-day classic, we</w:t>
      </w:r>
      <w:proofErr w:type="gramEnd"/>
      <w:r w:rsidRPr="00BA4241">
        <w:rPr>
          <w:rFonts w:ascii="Book Antiqua" w:hAnsi="Book Antiqua"/>
          <w:i/>
          <w:iCs/>
          <w:sz w:val="24"/>
          <w:szCs w:val="24"/>
        </w:rPr>
        <w:t xml:space="preserve"> coordinate a display of sweet treats </w:t>
      </w:r>
    </w:p>
    <w:p w14:paraId="005D3D70" w14:textId="2F53DFD8" w:rsidR="00E96E7E" w:rsidRPr="00BA4241" w:rsidRDefault="00126C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to match your wedding colors and theme</w:t>
      </w:r>
    </w:p>
    <w:p w14:paraId="140AA9F6" w14:textId="77777777" w:rsidR="00E96E7E" w:rsidRPr="00BA4241" w:rsidRDefault="00E96E7E" w:rsidP="00E96E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1C81F7BB" w14:textId="77777777" w:rsidR="00B444A5" w:rsidRPr="00BA4241" w:rsidRDefault="00B444A5" w:rsidP="00B444A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b/>
          <w:bCs/>
          <w:i/>
          <w:iCs/>
          <w:sz w:val="28"/>
          <w:szCs w:val="28"/>
        </w:rPr>
        <w:t>Viennese Table</w:t>
      </w:r>
      <w:r w:rsidRPr="00BA4241">
        <w:rPr>
          <w:rFonts w:ascii="Book Antiqua" w:hAnsi="Book Antiqua"/>
          <w:i/>
          <w:iCs/>
          <w:sz w:val="28"/>
          <w:szCs w:val="28"/>
        </w:rPr>
        <w:t xml:space="preserve"> </w:t>
      </w:r>
      <w:r w:rsidRPr="00BA4241">
        <w:rPr>
          <w:rFonts w:ascii="Book Antiqua" w:hAnsi="Book Antiqua"/>
          <w:i/>
          <w:iCs/>
          <w:sz w:val="24"/>
          <w:szCs w:val="24"/>
        </w:rPr>
        <w:t>- $9 per person</w:t>
      </w:r>
    </w:p>
    <w:p w14:paraId="13BA9B93" w14:textId="77777777" w:rsidR="00B444A5" w:rsidRDefault="00B444A5" w:rsidP="00B444A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BA4241">
        <w:rPr>
          <w:rFonts w:ascii="Book Antiqua" w:hAnsi="Book Antiqua"/>
          <w:i/>
          <w:iCs/>
          <w:sz w:val="24"/>
          <w:szCs w:val="24"/>
        </w:rPr>
        <w:t>An Assortment of Petite Desserts</w:t>
      </w:r>
    </w:p>
    <w:p w14:paraId="05A86AEC" w14:textId="77777777" w:rsidR="00B444A5" w:rsidRDefault="00B444A5" w:rsidP="00B444A5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15298DD3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0B8C089D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425851EB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5760F8DC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01B3B3A7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22141DED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62FEADD2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64BAF7FB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654D3E28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11691D6D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2D5B6F25" w14:textId="77777777" w:rsidR="00B444A5" w:rsidRDefault="00B444A5" w:rsidP="00126C7E">
      <w:pPr>
        <w:spacing w:after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1EEB413F" w14:textId="089A9539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48"/>
          <w:szCs w:val="48"/>
        </w:rPr>
      </w:pPr>
      <w:r>
        <w:rPr>
          <w:rFonts w:ascii="Book Antiqua" w:hAnsi="Book Antiqua"/>
          <w:i/>
          <w:iCs/>
          <w:sz w:val="48"/>
          <w:szCs w:val="48"/>
        </w:rPr>
        <w:lastRenderedPageBreak/>
        <w:t>Make it Your Day!</w:t>
      </w:r>
    </w:p>
    <w:p w14:paraId="4232DCA3" w14:textId="77777777" w:rsidR="00126C7E" w:rsidRPr="00317A4B" w:rsidRDefault="00126C7E" w:rsidP="00126C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34472F62" w14:textId="6CCEDF6D" w:rsidR="00126C7E" w:rsidRPr="00E96E7E" w:rsidRDefault="00126C7E" w:rsidP="00126C7E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>
        <w:rPr>
          <w:rFonts w:ascii="Book Antiqua" w:hAnsi="Book Antiqua"/>
          <w:b/>
          <w:bCs/>
          <w:i/>
          <w:iCs/>
          <w:sz w:val="32"/>
          <w:szCs w:val="32"/>
        </w:rPr>
        <w:t>Ceremony</w:t>
      </w:r>
    </w:p>
    <w:p w14:paraId="1198D0B0" w14:textId="77777777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126C7E">
        <w:rPr>
          <w:rFonts w:ascii="Book Antiqua" w:hAnsi="Book Antiqua"/>
          <w:i/>
          <w:iCs/>
          <w:sz w:val="28"/>
          <w:szCs w:val="28"/>
        </w:rPr>
        <w:t xml:space="preserve">Make your wedding day stress free by having your ceremony </w:t>
      </w:r>
    </w:p>
    <w:p w14:paraId="15F6FED7" w14:textId="77777777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126C7E">
        <w:rPr>
          <w:rFonts w:ascii="Book Antiqua" w:hAnsi="Book Antiqua"/>
          <w:i/>
          <w:iCs/>
          <w:sz w:val="28"/>
          <w:szCs w:val="28"/>
        </w:rPr>
        <w:t>&amp; reception at the same location.</w:t>
      </w:r>
      <w:r>
        <w:rPr>
          <w:rFonts w:ascii="Book Antiqua" w:hAnsi="Book Antiqua"/>
          <w:i/>
          <w:iCs/>
          <w:sz w:val="28"/>
          <w:szCs w:val="28"/>
        </w:rPr>
        <w:t xml:space="preserve"> </w:t>
      </w:r>
    </w:p>
    <w:p w14:paraId="227CCB88" w14:textId="419B9DDA" w:rsidR="00126C7E" w:rsidRP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126C7E">
        <w:rPr>
          <w:rFonts w:ascii="Book Antiqua" w:hAnsi="Book Antiqua"/>
          <w:i/>
          <w:iCs/>
          <w:sz w:val="28"/>
          <w:szCs w:val="28"/>
        </w:rPr>
        <w:t>Indoor $800</w:t>
      </w:r>
      <w:r>
        <w:rPr>
          <w:rFonts w:ascii="Book Antiqua" w:hAnsi="Book Antiqua"/>
          <w:i/>
          <w:iCs/>
          <w:sz w:val="28"/>
          <w:szCs w:val="28"/>
        </w:rPr>
        <w:t xml:space="preserve">;  </w:t>
      </w:r>
      <w:r w:rsidRPr="00126C7E">
        <w:rPr>
          <w:rFonts w:ascii="Book Antiqua" w:hAnsi="Book Antiqua"/>
          <w:i/>
          <w:iCs/>
          <w:sz w:val="28"/>
          <w:szCs w:val="28"/>
        </w:rPr>
        <w:t>Outdoor $8 per person ($500 minimum)</w:t>
      </w:r>
    </w:p>
    <w:p w14:paraId="1662D0F1" w14:textId="77777777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2494CEC2" w14:textId="77777777" w:rsidR="00126C7E" w:rsidRDefault="00126C7E" w:rsidP="00126C7E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>
        <w:rPr>
          <w:rFonts w:ascii="Book Antiqua" w:hAnsi="Book Antiqua"/>
          <w:b/>
          <w:bCs/>
          <w:i/>
          <w:iCs/>
          <w:sz w:val="32"/>
          <w:szCs w:val="32"/>
        </w:rPr>
        <w:t>Service Styles</w:t>
      </w:r>
    </w:p>
    <w:p w14:paraId="77F71E3A" w14:textId="3999CA49" w:rsidR="00126C7E" w:rsidRP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126C7E">
        <w:rPr>
          <w:rFonts w:ascii="Book Antiqua" w:hAnsi="Book Antiqua"/>
          <w:i/>
          <w:iCs/>
          <w:sz w:val="28"/>
          <w:szCs w:val="28"/>
        </w:rPr>
        <w:t>Choose from a variety of service styles, including Plated, Buffet and Station</w:t>
      </w:r>
    </w:p>
    <w:p w14:paraId="2BE18768" w14:textId="77777777" w:rsidR="00126C7E" w:rsidRDefault="00126C7E" w:rsidP="00126C7E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</w:p>
    <w:p w14:paraId="47860D02" w14:textId="5E4F8656" w:rsidR="00126C7E" w:rsidRDefault="00126C7E" w:rsidP="00126C7E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>
        <w:rPr>
          <w:rFonts w:ascii="Book Antiqua" w:hAnsi="Book Antiqua"/>
          <w:b/>
          <w:bCs/>
          <w:i/>
          <w:iCs/>
          <w:sz w:val="32"/>
          <w:szCs w:val="32"/>
        </w:rPr>
        <w:t>Cocktail Hour</w:t>
      </w:r>
    </w:p>
    <w:p w14:paraId="6BF224B8" w14:textId="116E9ECB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126C7E">
        <w:rPr>
          <w:rFonts w:ascii="Book Antiqua" w:hAnsi="Book Antiqua"/>
          <w:i/>
          <w:iCs/>
          <w:sz w:val="28"/>
          <w:szCs w:val="28"/>
        </w:rPr>
        <w:t>Take advantage of the picturesque gol</w:t>
      </w:r>
      <w:r>
        <w:rPr>
          <w:rFonts w:ascii="Book Antiqua" w:hAnsi="Book Antiqua"/>
          <w:i/>
          <w:iCs/>
          <w:sz w:val="28"/>
          <w:szCs w:val="28"/>
        </w:rPr>
        <w:t>f</w:t>
      </w:r>
      <w:r w:rsidRPr="00126C7E">
        <w:rPr>
          <w:rFonts w:ascii="Book Antiqua" w:hAnsi="Book Antiqua"/>
          <w:i/>
          <w:iCs/>
          <w:sz w:val="28"/>
          <w:szCs w:val="28"/>
        </w:rPr>
        <w:t xml:space="preserve"> course view…</w:t>
      </w:r>
    </w:p>
    <w:p w14:paraId="430B5C5C" w14:textId="254ED5F4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 w:rsidRPr="00126C7E">
        <w:rPr>
          <w:rFonts w:ascii="Book Antiqua" w:hAnsi="Book Antiqua"/>
          <w:i/>
          <w:iCs/>
          <w:sz w:val="28"/>
          <w:szCs w:val="28"/>
        </w:rPr>
        <w:t xml:space="preserve">have your Cocktail Hour on our expansive deck </w:t>
      </w:r>
    </w:p>
    <w:p w14:paraId="67F6660B" w14:textId="3F932F52" w:rsidR="00126C7E" w:rsidRDefault="00B444A5" w:rsidP="00126C7E">
      <w:pPr>
        <w:spacing w:after="0"/>
        <w:jc w:val="center"/>
        <w:rPr>
          <w:rFonts w:ascii="Book Antiqua" w:hAnsi="Book Antiqua"/>
          <w:i/>
          <w:iCs/>
        </w:rPr>
      </w:pPr>
      <w:r w:rsidRPr="00604DF0">
        <w:rPr>
          <w:rFonts w:ascii="Book Antiqua" w:hAnsi="Book Antiqua"/>
          <w:i/>
          <w:iCs/>
          <w:sz w:val="28"/>
          <w:szCs w:val="28"/>
        </w:rPr>
        <w:t>$</w:t>
      </w:r>
      <w:r w:rsidR="003E5E75">
        <w:rPr>
          <w:rFonts w:ascii="Book Antiqua" w:hAnsi="Book Antiqua"/>
          <w:i/>
          <w:iCs/>
          <w:sz w:val="28"/>
          <w:szCs w:val="28"/>
        </w:rPr>
        <w:t>950</w:t>
      </w:r>
      <w:r w:rsidR="00604DF0">
        <w:rPr>
          <w:rFonts w:ascii="Book Antiqua" w:hAnsi="Book Antiqua"/>
          <w:i/>
          <w:iCs/>
          <w:sz w:val="28"/>
          <w:szCs w:val="28"/>
        </w:rPr>
        <w:t xml:space="preserve"> </w:t>
      </w:r>
      <w:r w:rsidR="003E5E75">
        <w:rPr>
          <w:rFonts w:ascii="Book Antiqua" w:hAnsi="Book Antiqua"/>
          <w:i/>
          <w:iCs/>
          <w:sz w:val="28"/>
          <w:szCs w:val="28"/>
        </w:rPr>
        <w:t>outside patio rental</w:t>
      </w:r>
      <w:r w:rsidR="00126C7E" w:rsidRPr="00126C7E">
        <w:rPr>
          <w:rFonts w:ascii="Book Antiqua" w:hAnsi="Book Antiqua"/>
          <w:i/>
          <w:iCs/>
          <w:sz w:val="24"/>
          <w:szCs w:val="24"/>
        </w:rPr>
        <w:br/>
      </w:r>
    </w:p>
    <w:p w14:paraId="3758D00E" w14:textId="58A959E1" w:rsidR="00126C7E" w:rsidRPr="00E96E7E" w:rsidRDefault="00126C7E" w:rsidP="00126C7E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>
        <w:rPr>
          <w:rFonts w:ascii="Book Antiqua" w:hAnsi="Book Antiqua"/>
          <w:b/>
          <w:bCs/>
          <w:i/>
          <w:iCs/>
          <w:sz w:val="32"/>
          <w:szCs w:val="32"/>
        </w:rPr>
        <w:t>Open Bar</w:t>
      </w:r>
    </w:p>
    <w:p w14:paraId="0E003AA5" w14:textId="3A9EC33C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4</w:t>
      </w:r>
      <w:r w:rsidR="00A410E2">
        <w:rPr>
          <w:rFonts w:ascii="Book Antiqua" w:hAnsi="Book Antiqua"/>
          <w:i/>
          <w:iCs/>
          <w:sz w:val="28"/>
          <w:szCs w:val="28"/>
        </w:rPr>
        <w:t>-</w:t>
      </w:r>
      <w:r>
        <w:rPr>
          <w:rFonts w:ascii="Book Antiqua" w:hAnsi="Book Antiqua"/>
          <w:i/>
          <w:iCs/>
          <w:sz w:val="28"/>
          <w:szCs w:val="28"/>
        </w:rPr>
        <w:t>hour open bar included in all packages</w:t>
      </w:r>
      <w:r w:rsidR="00604DF0">
        <w:rPr>
          <w:rFonts w:ascii="Book Antiqua" w:hAnsi="Book Antiqua"/>
          <w:i/>
          <w:iCs/>
          <w:sz w:val="28"/>
          <w:szCs w:val="28"/>
        </w:rPr>
        <w:t>,</w:t>
      </w:r>
      <w:r>
        <w:rPr>
          <w:rFonts w:ascii="Book Antiqua" w:hAnsi="Book Antiqua"/>
          <w:i/>
          <w:iCs/>
          <w:sz w:val="28"/>
          <w:szCs w:val="28"/>
        </w:rPr>
        <w:t xml:space="preserve">  </w:t>
      </w:r>
    </w:p>
    <w:p w14:paraId="6EF83AB3" w14:textId="501F7DEC" w:rsidR="00126C7E" w:rsidRPr="00126C7E" w:rsidRDefault="00604DF0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k</w:t>
      </w:r>
      <w:r w:rsidR="00126C7E">
        <w:rPr>
          <w:rFonts w:ascii="Book Antiqua" w:hAnsi="Book Antiqua"/>
          <w:i/>
          <w:iCs/>
          <w:sz w:val="28"/>
          <w:szCs w:val="28"/>
        </w:rPr>
        <w:t xml:space="preserve">eep for the bar open for </w:t>
      </w:r>
      <w:r>
        <w:rPr>
          <w:rFonts w:ascii="Book Antiqua" w:hAnsi="Book Antiqua"/>
          <w:i/>
          <w:iCs/>
          <w:sz w:val="28"/>
          <w:szCs w:val="28"/>
        </w:rPr>
        <w:t>an additional hour for</w:t>
      </w:r>
      <w:r w:rsidR="00126C7E">
        <w:rPr>
          <w:rFonts w:ascii="Book Antiqua" w:hAnsi="Book Antiqua"/>
          <w:i/>
          <w:iCs/>
          <w:sz w:val="28"/>
          <w:szCs w:val="28"/>
        </w:rPr>
        <w:t xml:space="preserve"> $5 per person</w:t>
      </w:r>
    </w:p>
    <w:p w14:paraId="43F0E202" w14:textId="77777777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</w:p>
    <w:p w14:paraId="0B1B3FAC" w14:textId="12A38B4B" w:rsidR="00126C7E" w:rsidRDefault="00126C7E" w:rsidP="00126C7E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>
        <w:rPr>
          <w:rFonts w:ascii="Book Antiqua" w:hAnsi="Book Antiqua"/>
          <w:b/>
          <w:bCs/>
          <w:i/>
          <w:iCs/>
          <w:sz w:val="32"/>
          <w:szCs w:val="32"/>
        </w:rPr>
        <w:t>Tables</w:t>
      </w:r>
    </w:p>
    <w:p w14:paraId="5F5768B5" w14:textId="056A0A72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Allow us to customize your reception with a variety of table shapes and sizes </w:t>
      </w:r>
    </w:p>
    <w:p w14:paraId="0E5FBCFA" w14:textId="09E17FAA" w:rsidR="00126C7E" w:rsidRDefault="00126C7E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</w:p>
    <w:p w14:paraId="23463EE1" w14:textId="79DB1F63" w:rsidR="00126C7E" w:rsidRDefault="00126C7E" w:rsidP="00126C7E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>
        <w:rPr>
          <w:rFonts w:ascii="Book Antiqua" w:hAnsi="Book Antiqua"/>
          <w:b/>
          <w:bCs/>
          <w:i/>
          <w:iCs/>
          <w:sz w:val="32"/>
          <w:szCs w:val="32"/>
        </w:rPr>
        <w:t>Linens</w:t>
      </w:r>
    </w:p>
    <w:p w14:paraId="7AC0CDCC" w14:textId="77777777" w:rsidR="001C70B3" w:rsidRDefault="001C70B3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Included with all packages are floor length white or ivory linens, </w:t>
      </w:r>
    </w:p>
    <w:p w14:paraId="58E7146E" w14:textId="51A3FD86" w:rsidR="00126C7E" w:rsidRDefault="001C70B3" w:rsidP="00126C7E">
      <w:pPr>
        <w:spacing w:after="0"/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along with color tablecloths and napkins.</w:t>
      </w:r>
    </w:p>
    <w:p w14:paraId="78DFE1F8" w14:textId="4F5025A0" w:rsidR="001C70B3" w:rsidRPr="00126C7E" w:rsidRDefault="001C70B3" w:rsidP="00126C7E">
      <w:pPr>
        <w:spacing w:after="0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  <w:sz w:val="28"/>
          <w:szCs w:val="28"/>
        </w:rPr>
        <w:t>Upgrade to specialty linens for the exact look you have been dreaming of!</w:t>
      </w:r>
    </w:p>
    <w:p w14:paraId="2AEB631E" w14:textId="77777777" w:rsidR="00126C7E" w:rsidRPr="00126C7E" w:rsidRDefault="00126C7E" w:rsidP="00126C7E">
      <w:pPr>
        <w:spacing w:after="0"/>
        <w:jc w:val="center"/>
        <w:rPr>
          <w:rFonts w:ascii="Book Antiqua" w:hAnsi="Book Antiqua"/>
          <w:i/>
          <w:iCs/>
        </w:rPr>
      </w:pPr>
    </w:p>
    <w:sectPr w:rsidR="00126C7E" w:rsidRPr="00126C7E" w:rsidSect="00E96E7E">
      <w:type w:val="continuous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6461" w14:textId="77777777" w:rsidR="00987BA1" w:rsidRDefault="00987BA1" w:rsidP="00F649B5">
      <w:pPr>
        <w:spacing w:after="0" w:line="240" w:lineRule="auto"/>
      </w:pPr>
      <w:r>
        <w:separator/>
      </w:r>
    </w:p>
  </w:endnote>
  <w:endnote w:type="continuationSeparator" w:id="0">
    <w:p w14:paraId="2A970CB7" w14:textId="77777777" w:rsidR="00987BA1" w:rsidRDefault="00987BA1" w:rsidP="00F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DE23" w14:textId="50F92AC6" w:rsidR="00F649B5" w:rsidRPr="00F649B5" w:rsidRDefault="00F649B5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1510 Route 9 North</w:t>
    </w:r>
    <w:r w:rsidRPr="00F649B5">
      <w:rPr>
        <w:b/>
        <w:sz w:val="18"/>
      </w:rPr>
      <w:tab/>
    </w:r>
    <w:r w:rsidRPr="00F649B5">
      <w:rPr>
        <w:b/>
        <w:sz w:val="18"/>
      </w:rPr>
      <w:tab/>
      <w:t>(609) 465-</w:t>
    </w:r>
    <w:r w:rsidR="0086075C">
      <w:rPr>
        <w:b/>
        <w:sz w:val="18"/>
      </w:rPr>
      <w:t>8086</w:t>
    </w:r>
  </w:p>
  <w:p w14:paraId="358DE106" w14:textId="41E349F0" w:rsidR="00F649B5" w:rsidRPr="00F649B5" w:rsidRDefault="00F649B5" w:rsidP="00F649B5">
    <w:pPr>
      <w:pStyle w:val="Footer"/>
      <w:pBdr>
        <w:top w:val="single" w:sz="4" w:space="1" w:color="auto"/>
      </w:pBdr>
      <w:shd w:val="clear" w:color="auto" w:fill="FFFFFF" w:themeFill="background1"/>
      <w:rPr>
        <w:b/>
        <w:sz w:val="18"/>
      </w:rPr>
    </w:pPr>
    <w:r w:rsidRPr="00F649B5">
      <w:rPr>
        <w:b/>
        <w:sz w:val="18"/>
      </w:rPr>
      <w:t>Cape May Court House, NJ 08210</w:t>
    </w:r>
    <w:r w:rsidRPr="00F649B5">
      <w:rPr>
        <w:b/>
        <w:sz w:val="18"/>
      </w:rPr>
      <w:tab/>
    </w:r>
    <w:r w:rsidRPr="00F649B5">
      <w:rPr>
        <w:b/>
        <w:sz w:val="18"/>
      </w:rPr>
      <w:tab/>
    </w:r>
    <w:r w:rsidR="00BF567A">
      <w:rPr>
        <w:b/>
        <w:sz w:val="18"/>
      </w:rPr>
      <w:t>banquets@avalongolfclub.net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DD31" w14:textId="77777777" w:rsidR="00987BA1" w:rsidRDefault="00987BA1" w:rsidP="00F649B5">
      <w:pPr>
        <w:spacing w:after="0" w:line="240" w:lineRule="auto"/>
      </w:pPr>
      <w:r>
        <w:separator/>
      </w:r>
    </w:p>
  </w:footnote>
  <w:footnote w:type="continuationSeparator" w:id="0">
    <w:p w14:paraId="0D701DCB" w14:textId="77777777" w:rsidR="00987BA1" w:rsidRDefault="00987BA1" w:rsidP="00F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03B6" w14:textId="77777777" w:rsidR="00F649B5" w:rsidRDefault="00F649B5" w:rsidP="00F649B5">
    <w:pPr>
      <w:pStyle w:val="Header"/>
      <w:jc w:val="center"/>
    </w:pPr>
    <w:r>
      <w:rPr>
        <w:noProof/>
      </w:rPr>
      <w:drawing>
        <wp:inline distT="0" distB="0" distL="0" distR="0" wp14:anchorId="31416B8A" wp14:editId="35C75092">
          <wp:extent cx="1867596" cy="10604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lon Golf Club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605" cy="112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26"/>
    <w:rsid w:val="00013C01"/>
    <w:rsid w:val="00035A81"/>
    <w:rsid w:val="00045AE3"/>
    <w:rsid w:val="00062F63"/>
    <w:rsid w:val="0009049E"/>
    <w:rsid w:val="000A3A48"/>
    <w:rsid w:val="000E07B0"/>
    <w:rsid w:val="001013DC"/>
    <w:rsid w:val="00126C7E"/>
    <w:rsid w:val="001B02DB"/>
    <w:rsid w:val="001B7344"/>
    <w:rsid w:val="001C1E27"/>
    <w:rsid w:val="001C70B3"/>
    <w:rsid w:val="002346C4"/>
    <w:rsid w:val="002416BF"/>
    <w:rsid w:val="002455ED"/>
    <w:rsid w:val="002612A5"/>
    <w:rsid w:val="002952E0"/>
    <w:rsid w:val="002A7D54"/>
    <w:rsid w:val="002A7FF7"/>
    <w:rsid w:val="00317A4B"/>
    <w:rsid w:val="003414AE"/>
    <w:rsid w:val="003E5E75"/>
    <w:rsid w:val="004058D9"/>
    <w:rsid w:val="0043309C"/>
    <w:rsid w:val="00437364"/>
    <w:rsid w:val="0046042E"/>
    <w:rsid w:val="00463BC2"/>
    <w:rsid w:val="00477585"/>
    <w:rsid w:val="0048053F"/>
    <w:rsid w:val="0048551D"/>
    <w:rsid w:val="004E21CC"/>
    <w:rsid w:val="00502F04"/>
    <w:rsid w:val="005B2AB1"/>
    <w:rsid w:val="005C0D92"/>
    <w:rsid w:val="005C1292"/>
    <w:rsid w:val="005E189A"/>
    <w:rsid w:val="005E5CC7"/>
    <w:rsid w:val="00604DF0"/>
    <w:rsid w:val="0060727E"/>
    <w:rsid w:val="00612EC2"/>
    <w:rsid w:val="00666D12"/>
    <w:rsid w:val="00676DE6"/>
    <w:rsid w:val="0069380D"/>
    <w:rsid w:val="006A0981"/>
    <w:rsid w:val="006D2BDE"/>
    <w:rsid w:val="006D3A35"/>
    <w:rsid w:val="007062E5"/>
    <w:rsid w:val="007647AD"/>
    <w:rsid w:val="00776E8D"/>
    <w:rsid w:val="007965D7"/>
    <w:rsid w:val="007E128A"/>
    <w:rsid w:val="00800A2C"/>
    <w:rsid w:val="0086075C"/>
    <w:rsid w:val="00874A65"/>
    <w:rsid w:val="008A3E34"/>
    <w:rsid w:val="008B281E"/>
    <w:rsid w:val="008F2AC7"/>
    <w:rsid w:val="00910A4A"/>
    <w:rsid w:val="0096386F"/>
    <w:rsid w:val="00970BD8"/>
    <w:rsid w:val="00987BA1"/>
    <w:rsid w:val="009E6E09"/>
    <w:rsid w:val="00A154E1"/>
    <w:rsid w:val="00A24798"/>
    <w:rsid w:val="00A34F41"/>
    <w:rsid w:val="00A36FC8"/>
    <w:rsid w:val="00A410E2"/>
    <w:rsid w:val="00A44B00"/>
    <w:rsid w:val="00A50E98"/>
    <w:rsid w:val="00A76386"/>
    <w:rsid w:val="00A83BD1"/>
    <w:rsid w:val="00AB6148"/>
    <w:rsid w:val="00AC6933"/>
    <w:rsid w:val="00AE53D4"/>
    <w:rsid w:val="00AF27C3"/>
    <w:rsid w:val="00AF7798"/>
    <w:rsid w:val="00B444A5"/>
    <w:rsid w:val="00B51B66"/>
    <w:rsid w:val="00B540F9"/>
    <w:rsid w:val="00B85764"/>
    <w:rsid w:val="00B925F9"/>
    <w:rsid w:val="00BA4241"/>
    <w:rsid w:val="00BB4656"/>
    <w:rsid w:val="00BC2B78"/>
    <w:rsid w:val="00BE6E8B"/>
    <w:rsid w:val="00BF1868"/>
    <w:rsid w:val="00BF567A"/>
    <w:rsid w:val="00C34A0A"/>
    <w:rsid w:val="00C37403"/>
    <w:rsid w:val="00C45912"/>
    <w:rsid w:val="00C47110"/>
    <w:rsid w:val="00C85E41"/>
    <w:rsid w:val="00CE4DF1"/>
    <w:rsid w:val="00CE62F7"/>
    <w:rsid w:val="00D00199"/>
    <w:rsid w:val="00D24AC2"/>
    <w:rsid w:val="00D631B1"/>
    <w:rsid w:val="00D92EE9"/>
    <w:rsid w:val="00DA021B"/>
    <w:rsid w:val="00DA4326"/>
    <w:rsid w:val="00E159FF"/>
    <w:rsid w:val="00E16FEF"/>
    <w:rsid w:val="00E20A3D"/>
    <w:rsid w:val="00E229D4"/>
    <w:rsid w:val="00E25C06"/>
    <w:rsid w:val="00E37730"/>
    <w:rsid w:val="00E410D6"/>
    <w:rsid w:val="00E45253"/>
    <w:rsid w:val="00E5336C"/>
    <w:rsid w:val="00E81243"/>
    <w:rsid w:val="00E96E7E"/>
    <w:rsid w:val="00ED0223"/>
    <w:rsid w:val="00F649B5"/>
    <w:rsid w:val="00F8547B"/>
    <w:rsid w:val="00F87B03"/>
    <w:rsid w:val="00F95A08"/>
    <w:rsid w:val="00FF0F70"/>
    <w:rsid w:val="00FF39A7"/>
    <w:rsid w:val="00FF763E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8E12"/>
  <w15:chartTrackingRefBased/>
  <w15:docId w15:val="{14B276C8-0038-46FC-B363-E5AAE3F3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9B5"/>
  </w:style>
  <w:style w:type="paragraph" w:styleId="Footer">
    <w:name w:val="footer"/>
    <w:basedOn w:val="Normal"/>
    <w:link w:val="FooterChar"/>
    <w:uiPriority w:val="99"/>
    <w:unhideWhenUsed/>
    <w:rsid w:val="00F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9B5"/>
  </w:style>
  <w:style w:type="character" w:styleId="CommentReference">
    <w:name w:val="annotation reference"/>
    <w:basedOn w:val="DefaultParagraphFont"/>
    <w:uiPriority w:val="99"/>
    <w:semiHidden/>
    <w:unhideWhenUsed/>
    <w:rsid w:val="00045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sper\Documents\Avalon\Letters\Aval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Avalon Letterhead</Template>
  <TotalTime>1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J. Casper</dc:creator>
  <cp:keywords/>
  <dc:description/>
  <cp:lastModifiedBy>Steven J. Casper</cp:lastModifiedBy>
  <cp:revision>2</cp:revision>
  <dcterms:created xsi:type="dcterms:W3CDTF">2022-03-05T14:22:00Z</dcterms:created>
  <dcterms:modified xsi:type="dcterms:W3CDTF">2022-03-05T14:22:00Z</dcterms:modified>
</cp:coreProperties>
</file>