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72" w:type="dxa"/>
        </w:tblCellMar>
        <w:tblLook w:val="0600" w:firstRow="0" w:lastRow="0" w:firstColumn="0" w:lastColumn="0" w:noHBand="1" w:noVBand="1"/>
        <w:tblDescription w:val="Menu layout table"/>
      </w:tblPr>
      <w:tblGrid>
        <w:gridCol w:w="2520"/>
        <w:gridCol w:w="5400"/>
      </w:tblGrid>
      <w:tr w:rsidR="00F4752F" w:rsidRPr="00B23D14" w:rsidTr="00340FDA">
        <w:trPr>
          <w:trHeight w:hRule="exact" w:val="1800"/>
          <w:tblHeader/>
        </w:trPr>
        <w:tc>
          <w:tcPr>
            <w:tcW w:w="2520" w:type="dxa"/>
          </w:tcPr>
          <w:p w:rsidR="00F4752F" w:rsidRPr="00503FF8" w:rsidRDefault="00423416">
            <w:pPr>
              <w:pStyle w:val="Title"/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D&amp;D</w:t>
            </w:r>
          </w:p>
        </w:tc>
        <w:tc>
          <w:tcPr>
            <w:tcW w:w="5400" w:type="dxa"/>
            <w:tcMar>
              <w:left w:w="648" w:type="dxa"/>
            </w:tcMar>
          </w:tcPr>
          <w:p w:rsidR="00F4752F" w:rsidRPr="00503FF8" w:rsidRDefault="00503FF8" w:rsidP="00545036">
            <w:pPr>
              <w:pStyle w:val="Date"/>
              <w:rPr>
                <w:b/>
              </w:rPr>
            </w:pPr>
            <w:r w:rsidRPr="00503FF8">
              <w:rPr>
                <w:b/>
              </w:rPr>
              <w:t>2017-2018</w:t>
            </w:r>
          </w:p>
          <w:p w:rsidR="00545036" w:rsidRPr="00503FF8" w:rsidRDefault="00503FF8" w:rsidP="00545036">
            <w:pPr>
              <w:pStyle w:val="EventName"/>
              <w:rPr>
                <w:b/>
              </w:rPr>
            </w:pPr>
            <w:r w:rsidRPr="00503FF8">
              <w:rPr>
                <w:b/>
              </w:rPr>
              <w:t>SAMPLES</w:t>
            </w:r>
            <w:r w:rsidR="00423416">
              <w:rPr>
                <w:b/>
              </w:rPr>
              <w:t xml:space="preserve"> MENUS </w:t>
            </w:r>
          </w:p>
        </w:tc>
      </w:tr>
      <w:tr w:rsidR="00F4752F" w:rsidRPr="00B23D14" w:rsidTr="002226A8">
        <w:tc>
          <w:tcPr>
            <w:tcW w:w="2520" w:type="dxa"/>
            <w:tcMar>
              <w:right w:w="144" w:type="dxa"/>
            </w:tcMar>
          </w:tcPr>
          <w:p w:rsidR="002226A8" w:rsidRPr="00503FF8" w:rsidRDefault="002226A8" w:rsidP="000B536F">
            <w:pPr>
              <w:pStyle w:val="Image"/>
              <w:rPr>
                <w:i/>
              </w:rPr>
            </w:pPr>
            <w:r w:rsidRPr="00503FF8">
              <w:rPr>
                <w:i/>
                <w:noProof/>
                <w:lang w:eastAsia="en-US"/>
              </w:rPr>
              <w:drawing>
                <wp:inline distT="0" distB="0" distL="0" distR="0" wp14:anchorId="3C166D76" wp14:editId="437226BA">
                  <wp:extent cx="1047750" cy="1050290"/>
                  <wp:effectExtent l="19050" t="19050" r="19050" b="16510"/>
                  <wp:docPr id="24" name="Picture 24" descr="Bowl of whole soy b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02D955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9" r="561" b="19805"/>
                          <a:stretch/>
                        </pic:blipFill>
                        <pic:spPr bwMode="auto">
                          <a:xfrm>
                            <a:off x="0" y="0"/>
                            <a:ext cx="1047750" cy="105029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26A8" w:rsidRPr="00503FF8" w:rsidRDefault="002226A8" w:rsidP="000B536F">
            <w:pPr>
              <w:pStyle w:val="Image"/>
              <w:rPr>
                <w:i/>
              </w:rPr>
            </w:pPr>
            <w:r w:rsidRPr="00503FF8">
              <w:rPr>
                <w:i/>
                <w:noProof/>
                <w:lang w:eastAsia="en-US"/>
              </w:rPr>
              <w:drawing>
                <wp:inline distT="0" distB="0" distL="0" distR="0" wp14:anchorId="0D4485C4" wp14:editId="18CC5BAA">
                  <wp:extent cx="1051560" cy="1047750"/>
                  <wp:effectExtent l="19050" t="19050" r="15240" b="19050"/>
                  <wp:docPr id="25" name="Picture 25" descr="Bunch of aspara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02D9540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r="22998" b="2654"/>
                          <a:stretch/>
                        </pic:blipFill>
                        <pic:spPr bwMode="auto">
                          <a:xfrm>
                            <a:off x="0" y="0"/>
                            <a:ext cx="1051560" cy="1047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26A8" w:rsidRPr="00503FF8" w:rsidRDefault="002226A8" w:rsidP="000B536F">
            <w:pPr>
              <w:pStyle w:val="Image"/>
              <w:rPr>
                <w:i/>
              </w:rPr>
            </w:pPr>
            <w:r w:rsidRPr="00503FF8">
              <w:rPr>
                <w:i/>
                <w:noProof/>
                <w:lang w:eastAsia="en-US"/>
              </w:rPr>
              <w:drawing>
                <wp:inline distT="0" distB="0" distL="0" distR="0" wp14:anchorId="72E549B8" wp14:editId="614A0430">
                  <wp:extent cx="1051560" cy="1051560"/>
                  <wp:effectExtent l="19050" t="19050" r="15240" b="15240"/>
                  <wp:docPr id="26" name="Picture 26" descr="Partial crop of a bowl of grapefruit sl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02D954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FDA" w:rsidRPr="00503FF8" w:rsidRDefault="002226A8" w:rsidP="002226A8">
            <w:pPr>
              <w:pStyle w:val="Image"/>
              <w:rPr>
                <w:i/>
              </w:rPr>
            </w:pPr>
            <w:r w:rsidRPr="00503FF8">
              <w:rPr>
                <w:i/>
                <w:noProof/>
                <w:lang w:eastAsia="en-US"/>
              </w:rPr>
              <w:drawing>
                <wp:inline distT="0" distB="0" distL="0" distR="0" wp14:anchorId="6F8F9873" wp14:editId="72D86D02">
                  <wp:extent cx="1051560" cy="1047750"/>
                  <wp:effectExtent l="19050" t="19050" r="15240" b="19050"/>
                  <wp:docPr id="27" name="Picture 27" descr="Mix of fresh, large vine tomatoes and grape tomat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02D9548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2" t="2586" r="26563" b="2586"/>
                          <a:stretch/>
                        </pic:blipFill>
                        <pic:spPr bwMode="auto">
                          <a:xfrm>
                            <a:off x="0" y="0"/>
                            <a:ext cx="1051560" cy="1047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>
              <w:left w:w="648" w:type="dxa"/>
            </w:tcMar>
          </w:tcPr>
          <w:p w:rsidR="00F4752F" w:rsidRPr="00301A1A" w:rsidRDefault="00F4752F" w:rsidP="007B4221">
            <w:pPr>
              <w:pStyle w:val="Heading1"/>
              <w:outlineLvl w:val="0"/>
            </w:pPr>
          </w:p>
          <w:p w:rsidR="00503FF8" w:rsidRPr="00503FF8" w:rsidRDefault="00503FF8" w:rsidP="00503FF8">
            <w:pPr>
              <w:rPr>
                <w:b/>
              </w:rPr>
            </w:pPr>
            <w:r w:rsidRPr="00503FF8">
              <w:rPr>
                <w:b/>
              </w:rPr>
              <w:t>COCKTAIL HOUR SAMPLE</w:t>
            </w:r>
          </w:p>
          <w:p w:rsidR="00503FF8" w:rsidRDefault="00503FF8" w:rsidP="00503FF8"/>
          <w:p w:rsidR="00503FF8" w:rsidRDefault="00503FF8" w:rsidP="00503FF8">
            <w:r>
              <w:t>Shrimp &amp; Grit Shooters- Grilled Shrimp with onion and green peppers served over creamy grits.</w:t>
            </w:r>
          </w:p>
          <w:p w:rsidR="00503FF8" w:rsidRDefault="00503FF8" w:rsidP="00503FF8">
            <w:r>
              <w:t>Bacon Wrapped Chicken Breast Bites- Center cut bacon wrapped around tender chicken breast w/Honey mustard sauce.</w:t>
            </w:r>
          </w:p>
          <w:p w:rsidR="00503FF8" w:rsidRDefault="00503FF8" w:rsidP="00503FF8">
            <w:r>
              <w:t>Chicken &amp; Waffle Bites- Crispy fried chicken bites served with buttermilk waffles/warm syrup.</w:t>
            </w:r>
          </w:p>
          <w:p w:rsidR="00503FF8" w:rsidRDefault="00503FF8" w:rsidP="00503FF8">
            <w:r>
              <w:t>Fresh Fruit Platter- Assorted seasonal fresh fruit selections</w:t>
            </w:r>
          </w:p>
          <w:p w:rsidR="00503FF8" w:rsidRDefault="00503FF8" w:rsidP="00503FF8">
            <w:r>
              <w:t>Mac &amp; Cheese Tarts- Five cheese macaroni &amp; cheese mini tarts.</w:t>
            </w:r>
          </w:p>
          <w:p w:rsidR="00503FF8" w:rsidRDefault="00503FF8" w:rsidP="00503FF8">
            <w:r>
              <w:t>Mini Hot Beef Sliders- Juicy ground beef sliders on Hawaiian rolls.</w:t>
            </w:r>
          </w:p>
          <w:p w:rsidR="00503FF8" w:rsidRDefault="00503FF8" w:rsidP="00503FF8">
            <w:r>
              <w:t>Cucumber Salad Bites- English cucumbers with roasted chicken salad</w:t>
            </w:r>
          </w:p>
          <w:p w:rsidR="00503FF8" w:rsidRDefault="00503FF8" w:rsidP="00503FF8">
            <w:r>
              <w:t xml:space="preserve">Signature Peach Tea- Handcrafted tea created by D&amp;D </w:t>
            </w:r>
          </w:p>
          <w:p w:rsidR="00503FF8" w:rsidRDefault="00503FF8" w:rsidP="00503FF8">
            <w:r>
              <w:t>Lemonade Crush Punch- Handcrafted lemonade created by D&amp;D</w:t>
            </w:r>
          </w:p>
          <w:p w:rsidR="00503FF8" w:rsidRDefault="00503FF8" w:rsidP="00503FF8"/>
          <w:p w:rsidR="00503FF8" w:rsidRDefault="00503FF8" w:rsidP="00503FF8"/>
          <w:p w:rsidR="00503FF8" w:rsidRDefault="00503FF8" w:rsidP="00503FF8"/>
          <w:p w:rsidR="00503FF8" w:rsidRPr="00503FF8" w:rsidRDefault="00503FF8" w:rsidP="00503FF8">
            <w:pPr>
              <w:rPr>
                <w:b/>
              </w:rPr>
            </w:pPr>
            <w:r w:rsidRPr="00503FF8">
              <w:rPr>
                <w:b/>
              </w:rPr>
              <w:t xml:space="preserve">COCKTAIL HOUR </w:t>
            </w:r>
            <w:r w:rsidRPr="00503FF8">
              <w:rPr>
                <w:b/>
              </w:rPr>
              <w:t>SAMPLES</w:t>
            </w:r>
          </w:p>
          <w:p w:rsidR="00503FF8" w:rsidRDefault="00503FF8" w:rsidP="00503FF8"/>
          <w:p w:rsidR="00503FF8" w:rsidRDefault="00503FF8" w:rsidP="00503FF8">
            <w:r>
              <w:t>Spinach Spanakopita- Flaky phyllo dough filled with spinach &amp; cheese</w:t>
            </w:r>
          </w:p>
          <w:p w:rsidR="00503FF8" w:rsidRDefault="00503FF8" w:rsidP="00503FF8">
            <w:r>
              <w:t>Crab Stuffed Mushrooms- Mushrooms filled with crabmeat</w:t>
            </w:r>
          </w:p>
          <w:p w:rsidR="00503FF8" w:rsidRDefault="00503FF8" w:rsidP="00503FF8">
            <w:r>
              <w:t>Grilled Chicken Skewers- Grilled chicken skewers w/dipping sauce</w:t>
            </w:r>
          </w:p>
          <w:p w:rsidR="00503FF8" w:rsidRDefault="00503FF8" w:rsidP="00503FF8">
            <w:r>
              <w:t>Seasonal Fresh Fruit Platter- Assorted seasonal fresh fruit</w:t>
            </w:r>
          </w:p>
          <w:p w:rsidR="00503FF8" w:rsidRDefault="00503FF8" w:rsidP="00503FF8">
            <w:proofErr w:type="spellStart"/>
            <w:r>
              <w:t>Crudite</w:t>
            </w:r>
            <w:r w:rsidR="00423416">
              <w:t>s</w:t>
            </w:r>
            <w:proofErr w:type="spellEnd"/>
            <w:r>
              <w:t xml:space="preserve"> Platter</w:t>
            </w:r>
            <w:r w:rsidR="00423416">
              <w:t>s</w:t>
            </w:r>
            <w:r>
              <w:t>- Assorted Vegetables w/dipping sauce</w:t>
            </w:r>
          </w:p>
          <w:p w:rsidR="00503FF8" w:rsidRDefault="00503FF8" w:rsidP="00503FF8">
            <w:r>
              <w:t>Seafood Salad in Martini Glasses- Martini glasses filled with delectable seafood mixture/crackers</w:t>
            </w:r>
          </w:p>
          <w:p w:rsidR="00503FF8" w:rsidRDefault="00503FF8" w:rsidP="00503FF8">
            <w:r>
              <w:t>Assorted Beverages- Handcrafted beverages created by D&amp;D</w:t>
            </w:r>
          </w:p>
          <w:p w:rsidR="00503FF8" w:rsidRDefault="00503FF8" w:rsidP="00503FF8"/>
          <w:p w:rsidR="00503FF8" w:rsidRDefault="00503FF8" w:rsidP="00503FF8"/>
          <w:p w:rsidR="00503FF8" w:rsidRPr="00503FF8" w:rsidRDefault="00503FF8" w:rsidP="00503FF8">
            <w:pPr>
              <w:rPr>
                <w:b/>
              </w:rPr>
            </w:pPr>
            <w:r w:rsidRPr="00503FF8">
              <w:rPr>
                <w:b/>
              </w:rPr>
              <w:t>DINNER MENU SAMPLE</w:t>
            </w:r>
          </w:p>
          <w:p w:rsidR="00503FF8" w:rsidRDefault="00503FF8" w:rsidP="00503FF8"/>
          <w:p w:rsidR="00503FF8" w:rsidRDefault="00503FF8" w:rsidP="00503FF8">
            <w:r>
              <w:t>Brown Sugar Glazed Ham- Baked ham with brown sugar glaze</w:t>
            </w:r>
          </w:p>
          <w:p w:rsidR="00503FF8" w:rsidRDefault="00503FF8" w:rsidP="00503FF8">
            <w:r>
              <w:t>Roasted Chicken w/Lemon Herb Butter- Roasted chicken with lemon and herb butter</w:t>
            </w:r>
          </w:p>
          <w:p w:rsidR="00503FF8" w:rsidRDefault="00503FF8" w:rsidP="00503FF8">
            <w:r>
              <w:t>5 Cheese Mac &amp; Cheese- D&amp;D famous five cheese macaroni &amp; cheese</w:t>
            </w:r>
          </w:p>
          <w:p w:rsidR="00503FF8" w:rsidRDefault="00503FF8" w:rsidP="00503FF8">
            <w:r>
              <w:t>Vegetable Medley- Seasoned vegetables with butter</w:t>
            </w:r>
          </w:p>
          <w:p w:rsidR="00503FF8" w:rsidRDefault="00503FF8" w:rsidP="00503FF8">
            <w:r>
              <w:t>Mixed Field Greens w/Caesar Dressing- Assorted Salad greens/Caesar Dressing</w:t>
            </w:r>
          </w:p>
          <w:p w:rsidR="00503FF8" w:rsidRDefault="00503FF8" w:rsidP="00503FF8">
            <w:r>
              <w:t>Bread Baskets/Butter- Assorted breads/Butter</w:t>
            </w:r>
          </w:p>
          <w:p w:rsidR="00503FF8" w:rsidRDefault="00503FF8" w:rsidP="00503FF8">
            <w:r>
              <w:t>Assorted Beverages- Handcrafted beverages created by D&amp;D</w:t>
            </w:r>
          </w:p>
          <w:p w:rsidR="00503FF8" w:rsidRDefault="00503FF8" w:rsidP="00503FF8"/>
          <w:p w:rsidR="00503FF8" w:rsidRDefault="00503FF8" w:rsidP="00503FF8">
            <w:r>
              <w:t>DINNER MENU SAMPLE</w:t>
            </w:r>
          </w:p>
          <w:p w:rsidR="00503FF8" w:rsidRDefault="00503FF8" w:rsidP="00503FF8"/>
          <w:p w:rsidR="00503FF8" w:rsidRDefault="00503FF8" w:rsidP="00503FF8">
            <w:r>
              <w:t>Roast Beef w/Au Jus- Slow cooked beef roast with light gravy</w:t>
            </w:r>
          </w:p>
          <w:p w:rsidR="00503FF8" w:rsidRDefault="00503FF8" w:rsidP="00503FF8">
            <w:r>
              <w:t>Grilled Salmon w/Citrus Glaze- Alaskan salmon with a lemon, thyme and butter glaze</w:t>
            </w:r>
          </w:p>
          <w:p w:rsidR="00503FF8" w:rsidRDefault="00503FF8" w:rsidP="00503FF8">
            <w:r>
              <w:t>Garlic Smashed Potatoes-  Authentic Creamy garlicky potatoes with butter and sour cream</w:t>
            </w:r>
          </w:p>
          <w:p w:rsidR="00503FF8" w:rsidRDefault="00503FF8" w:rsidP="00503FF8">
            <w:r>
              <w:t>Braised Brussel Sprouts- Skillet braised Brussel sprouts with onion and bacon</w:t>
            </w:r>
          </w:p>
          <w:p w:rsidR="00503FF8" w:rsidRDefault="00503FF8" w:rsidP="00503FF8">
            <w:r>
              <w:t>Creamed Spinach- Creamy fresh spinach and parmesan cheese</w:t>
            </w:r>
          </w:p>
          <w:p w:rsidR="00503FF8" w:rsidRDefault="00503FF8" w:rsidP="00503FF8">
            <w:r>
              <w:t>Bread Basket/Butter- Assorted breads/Butter</w:t>
            </w:r>
          </w:p>
          <w:p w:rsidR="007B4221" w:rsidRPr="00B23D14" w:rsidRDefault="00503FF8" w:rsidP="00503FF8">
            <w:r>
              <w:t>Assorted Beverages- Handcrafted beverages created by D&amp;D</w:t>
            </w:r>
          </w:p>
        </w:tc>
      </w:tr>
    </w:tbl>
    <w:p w:rsidR="00EE6BAE" w:rsidRDefault="00EE6BAE" w:rsidP="000B536F"/>
    <w:p w:rsidR="00EE6BAE" w:rsidRDefault="00EE6BAE">
      <w:r>
        <w:br w:type="page"/>
      </w:r>
    </w:p>
    <w:p w:rsidR="000B536F" w:rsidRDefault="000B536F" w:rsidP="000B536F"/>
    <w:sectPr w:rsidR="000B536F" w:rsidSect="00852912">
      <w:headerReference w:type="default" r:id="rId14"/>
      <w:footerReference w:type="default" r:id="rId15"/>
      <w:pgSz w:w="12240" w:h="15840" w:code="1"/>
      <w:pgMar w:top="2376" w:right="2160" w:bottom="3960" w:left="2160" w:header="720" w:footer="28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81C" w:rsidRDefault="0015581C">
      <w:pPr>
        <w:spacing w:before="0" w:line="240" w:lineRule="auto"/>
      </w:pPr>
      <w:r>
        <w:separator/>
      </w:r>
    </w:p>
  </w:endnote>
  <w:endnote w:type="continuationSeparator" w:id="0">
    <w:p w:rsidR="0015581C" w:rsidRDefault="0015581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779" w:rsidRDefault="00423416">
    <w:pPr>
      <w:pStyle w:val="Footer"/>
      <w:jc w:val="left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-3654425</wp:posOffset>
          </wp:positionV>
          <wp:extent cx="950976" cy="859536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&amp;D Carica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976" cy="85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42E2">
      <w:rPr>
        <w:noProof/>
        <w:lang w:eastAsia="en-US"/>
      </w:rPr>
      <mc:AlternateContent>
        <mc:Choice Requires="wpg">
          <w:drawing>
            <wp:inline distT="0" distB="0" distL="0" distR="0">
              <wp:extent cx="4727448" cy="420624"/>
              <wp:effectExtent l="0" t="0" r="0" b="0"/>
              <wp:docPr id="44" name="Group 43" descr="Filigree accent drawing with fork and knife in cen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27448" cy="420624"/>
                        <a:chOff x="0" y="0"/>
                        <a:chExt cx="4111626" cy="369888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963738" y="11112"/>
                          <a:ext cx="358775" cy="338138"/>
                        </a:xfrm>
                        <a:custGeom>
                          <a:avLst/>
                          <a:gdLst>
                            <a:gd name="T0" fmla="*/ 25 w 451"/>
                            <a:gd name="T1" fmla="*/ 0 h 425"/>
                            <a:gd name="T2" fmla="*/ 38 w 451"/>
                            <a:gd name="T3" fmla="*/ 2 h 425"/>
                            <a:gd name="T4" fmla="*/ 54 w 451"/>
                            <a:gd name="T5" fmla="*/ 7 h 425"/>
                            <a:gd name="T6" fmla="*/ 71 w 451"/>
                            <a:gd name="T7" fmla="*/ 13 h 425"/>
                            <a:gd name="T8" fmla="*/ 93 w 451"/>
                            <a:gd name="T9" fmla="*/ 24 h 425"/>
                            <a:gd name="T10" fmla="*/ 116 w 451"/>
                            <a:gd name="T11" fmla="*/ 40 h 425"/>
                            <a:gd name="T12" fmla="*/ 145 w 451"/>
                            <a:gd name="T13" fmla="*/ 62 h 425"/>
                            <a:gd name="T14" fmla="*/ 176 w 451"/>
                            <a:gd name="T15" fmla="*/ 88 h 425"/>
                            <a:gd name="T16" fmla="*/ 212 w 451"/>
                            <a:gd name="T17" fmla="*/ 123 h 425"/>
                            <a:gd name="T18" fmla="*/ 231 w 451"/>
                            <a:gd name="T19" fmla="*/ 144 h 425"/>
                            <a:gd name="T20" fmla="*/ 245 w 451"/>
                            <a:gd name="T21" fmla="*/ 166 h 425"/>
                            <a:gd name="T22" fmla="*/ 255 w 451"/>
                            <a:gd name="T23" fmla="*/ 186 h 425"/>
                            <a:gd name="T24" fmla="*/ 259 w 451"/>
                            <a:gd name="T25" fmla="*/ 203 h 425"/>
                            <a:gd name="T26" fmla="*/ 263 w 451"/>
                            <a:gd name="T27" fmla="*/ 214 h 425"/>
                            <a:gd name="T28" fmla="*/ 264 w 451"/>
                            <a:gd name="T29" fmla="*/ 219 h 425"/>
                            <a:gd name="T30" fmla="*/ 449 w 451"/>
                            <a:gd name="T31" fmla="*/ 392 h 425"/>
                            <a:gd name="T32" fmla="*/ 449 w 451"/>
                            <a:gd name="T33" fmla="*/ 394 h 425"/>
                            <a:gd name="T34" fmla="*/ 449 w 451"/>
                            <a:gd name="T35" fmla="*/ 394 h 425"/>
                            <a:gd name="T36" fmla="*/ 451 w 451"/>
                            <a:gd name="T37" fmla="*/ 395 h 425"/>
                            <a:gd name="T38" fmla="*/ 451 w 451"/>
                            <a:gd name="T39" fmla="*/ 398 h 425"/>
                            <a:gd name="T40" fmla="*/ 449 w 451"/>
                            <a:gd name="T41" fmla="*/ 402 h 425"/>
                            <a:gd name="T42" fmla="*/ 448 w 451"/>
                            <a:gd name="T43" fmla="*/ 405 h 425"/>
                            <a:gd name="T44" fmla="*/ 445 w 451"/>
                            <a:gd name="T45" fmla="*/ 410 h 425"/>
                            <a:gd name="T46" fmla="*/ 440 w 451"/>
                            <a:gd name="T47" fmla="*/ 414 h 425"/>
                            <a:gd name="T48" fmla="*/ 434 w 451"/>
                            <a:gd name="T49" fmla="*/ 419 h 425"/>
                            <a:gd name="T50" fmla="*/ 429 w 451"/>
                            <a:gd name="T51" fmla="*/ 422 h 425"/>
                            <a:gd name="T52" fmla="*/ 426 w 451"/>
                            <a:gd name="T53" fmla="*/ 425 h 425"/>
                            <a:gd name="T54" fmla="*/ 423 w 451"/>
                            <a:gd name="T55" fmla="*/ 425 h 425"/>
                            <a:gd name="T56" fmla="*/ 420 w 451"/>
                            <a:gd name="T57" fmla="*/ 425 h 425"/>
                            <a:gd name="T58" fmla="*/ 418 w 451"/>
                            <a:gd name="T59" fmla="*/ 425 h 425"/>
                            <a:gd name="T60" fmla="*/ 418 w 451"/>
                            <a:gd name="T61" fmla="*/ 425 h 425"/>
                            <a:gd name="T62" fmla="*/ 418 w 451"/>
                            <a:gd name="T63" fmla="*/ 425 h 425"/>
                            <a:gd name="T64" fmla="*/ 0 w 451"/>
                            <a:gd name="T65" fmla="*/ 7 h 425"/>
                            <a:gd name="T66" fmla="*/ 0 w 451"/>
                            <a:gd name="T67" fmla="*/ 7 h 425"/>
                            <a:gd name="T68" fmla="*/ 3 w 451"/>
                            <a:gd name="T69" fmla="*/ 5 h 425"/>
                            <a:gd name="T70" fmla="*/ 8 w 451"/>
                            <a:gd name="T71" fmla="*/ 3 h 425"/>
                            <a:gd name="T72" fmla="*/ 16 w 451"/>
                            <a:gd name="T73" fmla="*/ 2 h 425"/>
                            <a:gd name="T74" fmla="*/ 25 w 451"/>
                            <a:gd name="T75" fmla="*/ 0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828800" y="0"/>
                          <a:ext cx="369888" cy="369888"/>
                        </a:xfrm>
                        <a:custGeom>
                          <a:avLst/>
                          <a:gdLst>
                            <a:gd name="T0" fmla="*/ 64 w 465"/>
                            <a:gd name="T1" fmla="*/ 3 h 466"/>
                            <a:gd name="T2" fmla="*/ 86 w 465"/>
                            <a:gd name="T3" fmla="*/ 21 h 466"/>
                            <a:gd name="T4" fmla="*/ 122 w 465"/>
                            <a:gd name="T5" fmla="*/ 51 h 466"/>
                            <a:gd name="T6" fmla="*/ 161 w 465"/>
                            <a:gd name="T7" fmla="*/ 85 h 466"/>
                            <a:gd name="T8" fmla="*/ 196 w 465"/>
                            <a:gd name="T9" fmla="*/ 117 h 466"/>
                            <a:gd name="T10" fmla="*/ 221 w 465"/>
                            <a:gd name="T11" fmla="*/ 158 h 466"/>
                            <a:gd name="T12" fmla="*/ 223 w 465"/>
                            <a:gd name="T13" fmla="*/ 187 h 466"/>
                            <a:gd name="T14" fmla="*/ 219 w 465"/>
                            <a:gd name="T15" fmla="*/ 200 h 466"/>
                            <a:gd name="T16" fmla="*/ 463 w 465"/>
                            <a:gd name="T17" fmla="*/ 433 h 466"/>
                            <a:gd name="T18" fmla="*/ 465 w 465"/>
                            <a:gd name="T19" fmla="*/ 436 h 466"/>
                            <a:gd name="T20" fmla="*/ 463 w 465"/>
                            <a:gd name="T21" fmla="*/ 441 h 466"/>
                            <a:gd name="T22" fmla="*/ 458 w 465"/>
                            <a:gd name="T23" fmla="*/ 450 h 466"/>
                            <a:gd name="T24" fmla="*/ 447 w 465"/>
                            <a:gd name="T25" fmla="*/ 460 h 466"/>
                            <a:gd name="T26" fmla="*/ 439 w 465"/>
                            <a:gd name="T27" fmla="*/ 464 h 466"/>
                            <a:gd name="T28" fmla="*/ 435 w 465"/>
                            <a:gd name="T29" fmla="*/ 466 h 466"/>
                            <a:gd name="T30" fmla="*/ 432 w 465"/>
                            <a:gd name="T31" fmla="*/ 464 h 466"/>
                            <a:gd name="T32" fmla="*/ 199 w 465"/>
                            <a:gd name="T33" fmla="*/ 220 h 466"/>
                            <a:gd name="T34" fmla="*/ 186 w 465"/>
                            <a:gd name="T35" fmla="*/ 224 h 466"/>
                            <a:gd name="T36" fmla="*/ 157 w 465"/>
                            <a:gd name="T37" fmla="*/ 222 h 466"/>
                            <a:gd name="T38" fmla="*/ 116 w 465"/>
                            <a:gd name="T39" fmla="*/ 197 h 466"/>
                            <a:gd name="T40" fmla="*/ 84 w 465"/>
                            <a:gd name="T41" fmla="*/ 162 h 466"/>
                            <a:gd name="T42" fmla="*/ 50 w 465"/>
                            <a:gd name="T43" fmla="*/ 123 h 466"/>
                            <a:gd name="T44" fmla="*/ 20 w 465"/>
                            <a:gd name="T45" fmla="*/ 87 h 466"/>
                            <a:gd name="T46" fmla="*/ 3 w 465"/>
                            <a:gd name="T47" fmla="*/ 65 h 466"/>
                            <a:gd name="T48" fmla="*/ 9 w 465"/>
                            <a:gd name="T49" fmla="*/ 52 h 466"/>
                            <a:gd name="T50" fmla="*/ 124 w 465"/>
                            <a:gd name="T51" fmla="*/ 167 h 466"/>
                            <a:gd name="T52" fmla="*/ 131 w 465"/>
                            <a:gd name="T53" fmla="*/ 169 h 466"/>
                            <a:gd name="T54" fmla="*/ 138 w 465"/>
                            <a:gd name="T55" fmla="*/ 165 h 466"/>
                            <a:gd name="T56" fmla="*/ 139 w 465"/>
                            <a:gd name="T57" fmla="*/ 158 h 466"/>
                            <a:gd name="T58" fmla="*/ 135 w 465"/>
                            <a:gd name="T59" fmla="*/ 148 h 466"/>
                            <a:gd name="T60" fmla="*/ 117 w 465"/>
                            <a:gd name="T61" fmla="*/ 131 h 466"/>
                            <a:gd name="T62" fmla="*/ 89 w 465"/>
                            <a:gd name="T63" fmla="*/ 102 h 466"/>
                            <a:gd name="T64" fmla="*/ 59 w 465"/>
                            <a:gd name="T65" fmla="*/ 71 h 466"/>
                            <a:gd name="T66" fmla="*/ 36 w 465"/>
                            <a:gd name="T67" fmla="*/ 44 h 466"/>
                            <a:gd name="T68" fmla="*/ 26 w 465"/>
                            <a:gd name="T69" fmla="*/ 35 h 466"/>
                            <a:gd name="T70" fmla="*/ 34 w 465"/>
                            <a:gd name="T71" fmla="*/ 27 h 466"/>
                            <a:gd name="T72" fmla="*/ 45 w 465"/>
                            <a:gd name="T73" fmla="*/ 36 h 466"/>
                            <a:gd name="T74" fmla="*/ 70 w 465"/>
                            <a:gd name="T75" fmla="*/ 60 h 466"/>
                            <a:gd name="T76" fmla="*/ 102 w 465"/>
                            <a:gd name="T77" fmla="*/ 90 h 466"/>
                            <a:gd name="T78" fmla="*/ 130 w 465"/>
                            <a:gd name="T79" fmla="*/ 118 h 466"/>
                            <a:gd name="T80" fmla="*/ 147 w 465"/>
                            <a:gd name="T81" fmla="*/ 136 h 466"/>
                            <a:gd name="T82" fmla="*/ 157 w 465"/>
                            <a:gd name="T83" fmla="*/ 140 h 466"/>
                            <a:gd name="T84" fmla="*/ 164 w 465"/>
                            <a:gd name="T85" fmla="*/ 139 h 466"/>
                            <a:gd name="T86" fmla="*/ 168 w 465"/>
                            <a:gd name="T87" fmla="*/ 132 h 466"/>
                            <a:gd name="T88" fmla="*/ 166 w 465"/>
                            <a:gd name="T89" fmla="*/ 124 h 466"/>
                            <a:gd name="T90" fmla="*/ 51 w 465"/>
                            <a:gd name="T91" fmla="*/ 1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3416" w:rsidRDefault="00423416" w:rsidP="00423416">
                            <w:pPr>
                              <w:jc w:val="center"/>
                            </w:pPr>
                            <w:r>
                              <w:t>77777777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43" o:spid="_x0000_s1026" alt="Filigree accent drawing with fork and knife in center" style="width:372.25pt;height:33.1pt;mso-position-horizontal-relative:char;mso-position-vertical-relative:line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">
              <o:lock v:ext="edit" aspectratio="t"/>
              <v:shape id="Free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" path="m25,l38,2,54,7r17,6l93,24r23,16l145,62r31,26l212,123r19,21l245,166r10,20l259,203r4,11l264,219,449,392r,2l449,394r2,1l451,398r-2,4l448,405r-3,5l440,414r-6,5l429,422r-3,3l423,425r-3,l418,425r,l418,425,,7r,l3,5,8,3,16,2,25,xe" fillcolor="#e1d6cf [671]" stroked="f" strokeweight="0">
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</v:shape>
              <v:shape id="Free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e1d6cf [671]" stroked="f" strokeweight="0">
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</v:shape>
              <v:shape id="Free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1d6cf [671]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e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e1d6cf [671]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eform 6" o:spid="_x0000_s1031" style="position:absolute;left:13509;top:1063;width:3620;height:1572;visibility:visible;mso-wrap-style:square;v-text-anchor:top" coordsize="457,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" adj="-11796480,,5400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1d6cf [671]" stroked="f" strokeweight="0">
                <v:stroke joinstyle="round"/>
                <v:formulas/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 textboxrect="0,0,457,198"/>
                <v:textbox>
                  <w:txbxContent>
                    <w:p w:rsidR="00423416" w:rsidRDefault="00423416" w:rsidP="00423416">
                      <w:pPr>
                        <w:jc w:val="center"/>
                      </w:pPr>
                      <w:r>
                        <w:t>77777777</w:t>
                      </w:r>
                    </w:p>
                  </w:txbxContent>
                </v:textbox>
              </v:shape>
              <v:shape id="Free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1d6cf [671]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Free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1d6cf [671]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Free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1d6cf [671]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e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" path="m103,l80,5,59,11,42,22,30,35,20,51,19,68r4,20l34,112r21,27l91,175r41,33l179,236r47,27l275,287r48,19l367,321r41,13l371,325,328,314,283,299,235,284,190,265,144,243,103,219,67,192,36,162,17,134,4,109,,87,1,66,8,49,20,33,36,21,56,11,78,4,103,xe" fillcolor="#e1d6cf [671]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e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1d6cf [671]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e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1d6cf [671]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e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1d6cf [671]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81C" w:rsidRDefault="0015581C">
      <w:pPr>
        <w:spacing w:before="0" w:line="240" w:lineRule="auto"/>
      </w:pPr>
      <w:r>
        <w:separator/>
      </w:r>
    </w:p>
  </w:footnote>
  <w:footnote w:type="continuationSeparator" w:id="0">
    <w:p w:rsidR="0015581C" w:rsidRDefault="0015581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779" w:rsidRDefault="002142E2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75120" cy="8961120"/>
              <wp:effectExtent l="0" t="0" r="10160" b="10795"/>
              <wp:wrapNone/>
              <wp:docPr id="31" name="Group 31" descr="Double line border ar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5120" cy="8961120"/>
                        <a:chOff x="0" y="0"/>
                        <a:chExt cx="6675120" cy="8961120"/>
                      </a:xfrm>
                    </wpg:grpSpPr>
                    <wps:wsp>
                      <wps:cNvPr id="28" name="Rectangle 28"/>
                      <wps:cNvSpPr/>
                      <wps:spPr>
                        <a:xfrm>
                          <a:off x="0" y="0"/>
                          <a:ext cx="6675120" cy="896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tangle 29"/>
                      <wps:cNvSpPr/>
                      <wps:spPr>
                        <a:xfrm>
                          <a:off x="47625" y="47625"/>
                          <a:ext cx="6583680" cy="886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85900</wp14:pctWidth>
              </wp14:sizeRelH>
              <wp14:sizeRelV relativeFrom="page">
                <wp14:pctHeight>89100</wp14:pctHeight>
              </wp14:sizeRelV>
            </wp:anchor>
          </w:drawing>
        </mc:Choice>
        <mc:Fallback>
          <w:pict>
            <v:group w14:anchorId="5BF33925" id="Group 31" o:spid="_x0000_s1026" alt="Double line border art" style="position:absolute;margin-left:0;margin-top:0;width:525.6pt;height:705.6pt;z-index:-251656192;mso-width-percent:859;mso-height-percent:891;mso-position-horizontal:center;mso-position-horizontal-relative:page;mso-position-vertical:center;mso-position-vertical-relative:page;mso-width-percent:859;mso-height-percent:891" coordsize="66751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">
              <v:rect id="Rectangle 28" o:spid="_x0000_s1027" style="position:absolute;width:66751;height:8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" filled="f" strokecolor="#c4ad9f [1311]" strokeweight=".5pt"/>
              <v:rect id="Rectangle 29" o:spid="_x0000_s1028" style="position:absolute;left:476;top:476;width:65837;height:88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" filled="f" strokecolor="#c4ad9f [1311]" strokeweight=".2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2880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2B69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02F4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9C2C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74E6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C45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22C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EF8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ECC6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368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F8"/>
    <w:rsid w:val="000A7CFD"/>
    <w:rsid w:val="000B536F"/>
    <w:rsid w:val="000C27B2"/>
    <w:rsid w:val="00131FAA"/>
    <w:rsid w:val="00134CD7"/>
    <w:rsid w:val="0015581C"/>
    <w:rsid w:val="001A7FDB"/>
    <w:rsid w:val="002142E2"/>
    <w:rsid w:val="00214C7B"/>
    <w:rsid w:val="002226A8"/>
    <w:rsid w:val="002750FE"/>
    <w:rsid w:val="002811F7"/>
    <w:rsid w:val="0029723D"/>
    <w:rsid w:val="00301A1A"/>
    <w:rsid w:val="00313EAC"/>
    <w:rsid w:val="00340FDA"/>
    <w:rsid w:val="003560CD"/>
    <w:rsid w:val="003B1277"/>
    <w:rsid w:val="003C5779"/>
    <w:rsid w:val="003E234A"/>
    <w:rsid w:val="00423416"/>
    <w:rsid w:val="0043140F"/>
    <w:rsid w:val="00503FF8"/>
    <w:rsid w:val="00545036"/>
    <w:rsid w:val="006839FB"/>
    <w:rsid w:val="006C43EE"/>
    <w:rsid w:val="00746274"/>
    <w:rsid w:val="00772636"/>
    <w:rsid w:val="007B4221"/>
    <w:rsid w:val="007B7DB7"/>
    <w:rsid w:val="0080660A"/>
    <w:rsid w:val="00852912"/>
    <w:rsid w:val="00874AF3"/>
    <w:rsid w:val="00893B83"/>
    <w:rsid w:val="008A7313"/>
    <w:rsid w:val="008E6EF7"/>
    <w:rsid w:val="00905DCE"/>
    <w:rsid w:val="00971688"/>
    <w:rsid w:val="009A401A"/>
    <w:rsid w:val="009B74C0"/>
    <w:rsid w:val="00A158A5"/>
    <w:rsid w:val="00A21D9C"/>
    <w:rsid w:val="00AA5F2E"/>
    <w:rsid w:val="00AE13C3"/>
    <w:rsid w:val="00B075D3"/>
    <w:rsid w:val="00B23D14"/>
    <w:rsid w:val="00B613F1"/>
    <w:rsid w:val="00B92280"/>
    <w:rsid w:val="00CE0678"/>
    <w:rsid w:val="00D76A7C"/>
    <w:rsid w:val="00D92D4F"/>
    <w:rsid w:val="00DB243E"/>
    <w:rsid w:val="00E46E77"/>
    <w:rsid w:val="00E647D4"/>
    <w:rsid w:val="00E86FAE"/>
    <w:rsid w:val="00E877B4"/>
    <w:rsid w:val="00EC33AF"/>
    <w:rsid w:val="00EE6BAE"/>
    <w:rsid w:val="00EF5033"/>
    <w:rsid w:val="00F44C58"/>
    <w:rsid w:val="00F4752F"/>
    <w:rsid w:val="00F75F40"/>
    <w:rsid w:val="00FA44D8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3C5196"/>
  <w15:chartTrackingRefBased/>
  <w15:docId w15:val="{2D0AA553-4ED3-480F-8FE0-60C8A566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A2C24" w:themeColor="text2" w:themeShade="BF"/>
        <w:sz w:val="22"/>
        <w:szCs w:val="22"/>
        <w:lang w:val="en-US" w:eastAsia="ja-JP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6A8"/>
  </w:style>
  <w:style w:type="paragraph" w:styleId="Heading1">
    <w:name w:val="heading 1"/>
    <w:basedOn w:val="Normal"/>
    <w:next w:val="Normal"/>
    <w:link w:val="Heading1Char"/>
    <w:uiPriority w:val="6"/>
    <w:qFormat/>
    <w:rsid w:val="007B4221"/>
    <w:pPr>
      <w:keepNext/>
      <w:keepLines/>
      <w:spacing w:before="0"/>
      <w:contextualSpacing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7B4221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rsid w:val="003B1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B922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B922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55309" w:themeColor="accent1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B12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B12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3B12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3B12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92280"/>
    <w:pPr>
      <w:spacing w:line="240" w:lineRule="auto"/>
      <w:ind w:left="288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B92280"/>
    <w:rPr>
      <w:color w:val="3A2C24" w:themeColor="text2" w:themeShade="BF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1688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6"/>
    <w:rsid w:val="007B4221"/>
    <w:rPr>
      <w:rFonts w:asciiTheme="majorHAnsi" w:eastAsiaTheme="majorEastAsia" w:hAnsiTheme="majorHAnsi" w:cstheme="majorBidi"/>
      <w:sz w:val="28"/>
      <w:szCs w:val="24"/>
    </w:rPr>
  </w:style>
  <w:style w:type="paragraph" w:styleId="Title">
    <w:name w:val="Title"/>
    <w:basedOn w:val="Normal"/>
    <w:link w:val="TitleChar"/>
    <w:uiPriority w:val="1"/>
    <w:qFormat/>
    <w:rsid w:val="00B92280"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sid w:val="00B92280"/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Heading2Char">
    <w:name w:val="Heading 2 Char"/>
    <w:basedOn w:val="DefaultParagraphFont"/>
    <w:link w:val="Heading2"/>
    <w:uiPriority w:val="6"/>
    <w:rsid w:val="007B4221"/>
    <w:rPr>
      <w:rFonts w:asciiTheme="majorHAnsi" w:eastAsiaTheme="majorEastAsia" w:hAnsiTheme="majorHAnsi" w:cstheme="majorBidi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E46E77"/>
    <w:pPr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77"/>
    <w:rPr>
      <w:color w:val="3A2C24" w:themeColor="text2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280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80"/>
    <w:rPr>
      <w:rFonts w:ascii="Segoe UI" w:hAnsi="Segoe UI" w:cs="Segoe UI"/>
      <w:color w:val="3A2C24" w:themeColor="text2" w:themeShade="BF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92280"/>
  </w:style>
  <w:style w:type="paragraph" w:styleId="BlockText">
    <w:name w:val="Block Text"/>
    <w:basedOn w:val="Normal"/>
    <w:uiPriority w:val="99"/>
    <w:semiHidden/>
    <w:unhideWhenUsed/>
    <w:rsid w:val="00B92280"/>
    <w:pPr>
      <w:pBdr>
        <w:top w:val="single" w:sz="2" w:space="10" w:color="F0A22E" w:themeColor="accent1"/>
        <w:left w:val="single" w:sz="2" w:space="10" w:color="F0A22E" w:themeColor="accent1"/>
        <w:bottom w:val="single" w:sz="2" w:space="10" w:color="F0A22E" w:themeColor="accent1"/>
        <w:right w:val="single" w:sz="2" w:space="10" w:color="F0A22E" w:themeColor="accent1"/>
      </w:pBdr>
      <w:ind w:left="1152" w:right="1152"/>
    </w:pPr>
    <w:rPr>
      <w:i/>
      <w:iCs/>
      <w:color w:val="85530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3B12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1277"/>
  </w:style>
  <w:style w:type="paragraph" w:styleId="BodyText2">
    <w:name w:val="Body Text 2"/>
    <w:basedOn w:val="Normal"/>
    <w:link w:val="BodyText2Char"/>
    <w:uiPriority w:val="99"/>
    <w:semiHidden/>
    <w:unhideWhenUsed/>
    <w:rsid w:val="003B12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277"/>
  </w:style>
  <w:style w:type="paragraph" w:styleId="BodyText3">
    <w:name w:val="Body Text 3"/>
    <w:basedOn w:val="Normal"/>
    <w:link w:val="BodyText3Char"/>
    <w:uiPriority w:val="99"/>
    <w:semiHidden/>
    <w:unhideWhenUsed/>
    <w:rsid w:val="003B127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127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27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27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127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127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27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27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27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27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127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127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92280"/>
    <w:rPr>
      <w:b/>
      <w:bCs/>
      <w:i/>
      <w:iCs/>
      <w:color w:val="3A2C24" w:themeColor="text2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277"/>
    <w:pPr>
      <w:spacing w:before="0" w:after="200" w:line="240" w:lineRule="auto"/>
    </w:pPr>
    <w:rPr>
      <w:i/>
      <w:iCs/>
      <w:color w:val="4E3B3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B1277"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1277"/>
  </w:style>
  <w:style w:type="table" w:styleId="ColorfulGrid">
    <w:name w:val="Colorful Grid"/>
    <w:basedOn w:val="TableNormal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127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27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27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27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"/>
    <w:unhideWhenUsed/>
    <w:qFormat/>
    <w:rsid w:val="007B4221"/>
    <w:pPr>
      <w:spacing w:before="420" w:line="288" w:lineRule="auto"/>
      <w:contextualSpacing/>
    </w:pPr>
    <w:rPr>
      <w:sz w:val="24"/>
    </w:rPr>
  </w:style>
  <w:style w:type="character" w:customStyle="1" w:styleId="DateChar">
    <w:name w:val="Date Char"/>
    <w:basedOn w:val="DefaultParagraphFont"/>
    <w:link w:val="Date"/>
    <w:uiPriority w:val="3"/>
    <w:rsid w:val="007B4221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1277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127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277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277"/>
  </w:style>
  <w:style w:type="character" w:styleId="EndnoteReference">
    <w:name w:val="endnote reference"/>
    <w:basedOn w:val="DefaultParagraphFont"/>
    <w:uiPriority w:val="99"/>
    <w:semiHidden/>
    <w:unhideWhenUsed/>
    <w:rsid w:val="003B12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1277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27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B1277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B1277"/>
    <w:rPr>
      <w:color w:val="4E1E29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27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1277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277"/>
    <w:rPr>
      <w:szCs w:val="20"/>
    </w:rPr>
  </w:style>
  <w:style w:type="table" w:styleId="GridTable1Light">
    <w:name w:val="Grid Table 1 Light"/>
    <w:basedOn w:val="TableNormal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3">
    <w:name w:val="Grid Table 3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6"/>
    <w:semiHidden/>
    <w:rsid w:val="00301A1A"/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1A1A"/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1A1A"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301A1A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1A1A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1A1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1A1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B1277"/>
  </w:style>
  <w:style w:type="paragraph" w:styleId="HTMLAddress">
    <w:name w:val="HTML Address"/>
    <w:basedOn w:val="Normal"/>
    <w:link w:val="HTMLAddressChar"/>
    <w:uiPriority w:val="99"/>
    <w:semiHidden/>
    <w:unhideWhenUsed/>
    <w:rsid w:val="003B1277"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27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B12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B127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716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B127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1277"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127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B127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B127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B127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B1277"/>
    <w:rPr>
      <w:color w:val="17448D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2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92280"/>
    <w:rPr>
      <w:i/>
      <w:iCs/>
      <w:color w:val="8553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92280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8553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92280"/>
    <w:rPr>
      <w:i/>
      <w:iCs/>
      <w:color w:val="85530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92280"/>
    <w:rPr>
      <w:b/>
      <w:bCs/>
      <w:caps w:val="0"/>
      <w:smallCaps/>
      <w:color w:val="85530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277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277"/>
    <w:pPr>
      <w:spacing w:before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277"/>
    <w:pPr>
      <w:spacing w:before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277"/>
    <w:pPr>
      <w:spacing w:before="0"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277"/>
    <w:pPr>
      <w:spacing w:before="0"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277"/>
    <w:pPr>
      <w:spacing w:before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277"/>
    <w:pPr>
      <w:spacing w:before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277"/>
  </w:style>
  <w:style w:type="paragraph" w:styleId="List">
    <w:name w:val="List"/>
    <w:basedOn w:val="Normal"/>
    <w:uiPriority w:val="99"/>
    <w:semiHidden/>
    <w:unhideWhenUsed/>
    <w:rsid w:val="003B127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27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27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27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27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27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27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27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27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27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27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27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27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27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27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27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27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27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27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27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9228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2">
    <w:name w:val="List Table 2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3">
    <w:name w:val="List Table 3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B1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127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2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27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B127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27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277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277"/>
  </w:style>
  <w:style w:type="character" w:styleId="PageNumber">
    <w:name w:val="page number"/>
    <w:basedOn w:val="DefaultParagraphFont"/>
    <w:uiPriority w:val="99"/>
    <w:semiHidden/>
    <w:unhideWhenUsed/>
    <w:rsid w:val="003B1277"/>
  </w:style>
  <w:style w:type="table" w:styleId="PlainTable1">
    <w:name w:val="Plain Table 1"/>
    <w:basedOn w:val="TableNormal"/>
    <w:uiPriority w:val="41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B127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127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B127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B127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B12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1277"/>
  </w:style>
  <w:style w:type="paragraph" w:styleId="Signature">
    <w:name w:val="Signature"/>
    <w:basedOn w:val="Normal"/>
    <w:link w:val="SignatureChar"/>
    <w:uiPriority w:val="99"/>
    <w:semiHidden/>
    <w:unhideWhenUsed/>
    <w:rsid w:val="003B1277"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1277"/>
  </w:style>
  <w:style w:type="character" w:styleId="Strong">
    <w:name w:val="Strong"/>
    <w:basedOn w:val="DefaultParagraphFont"/>
    <w:uiPriority w:val="22"/>
    <w:semiHidden/>
    <w:unhideWhenUsed/>
    <w:qFormat/>
    <w:rsid w:val="00B92280"/>
    <w:rPr>
      <w:b/>
      <w:bCs/>
      <w:color w:val="3A2C24" w:themeColor="text2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127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127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B127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27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27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2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2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27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27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27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27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27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27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27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27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27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27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27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27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27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B127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B12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27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27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27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27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277"/>
  </w:style>
  <w:style w:type="table" w:styleId="TableProfessional">
    <w:name w:val="Table Professional"/>
    <w:basedOn w:val="TableNormal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27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27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2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27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27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27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922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922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922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922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922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922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922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922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922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9228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2280"/>
    <w:pPr>
      <w:spacing w:before="240"/>
      <w:contextualSpacing w:val="0"/>
      <w:outlineLvl w:val="9"/>
    </w:pPr>
    <w:rPr>
      <w:color w:val="855309" w:themeColor="accent1" w:themeShade="80"/>
      <w:sz w:val="32"/>
      <w:szCs w:val="32"/>
    </w:rPr>
  </w:style>
  <w:style w:type="paragraph" w:customStyle="1" w:styleId="EventName">
    <w:name w:val="Event Name"/>
    <w:basedOn w:val="Normal"/>
    <w:uiPriority w:val="4"/>
    <w:qFormat/>
    <w:rsid w:val="00545036"/>
    <w:pPr>
      <w:spacing w:before="0"/>
    </w:pPr>
    <w:rPr>
      <w:i/>
      <w:sz w:val="24"/>
    </w:rPr>
  </w:style>
  <w:style w:type="paragraph" w:customStyle="1" w:styleId="Image">
    <w:name w:val="Image"/>
    <w:basedOn w:val="Normal"/>
    <w:uiPriority w:val="2"/>
    <w:qFormat/>
    <w:rsid w:val="002226A8"/>
    <w:pPr>
      <w:spacing w:before="0" w:after="120" w:line="24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\AppData\Roaming\Microsoft\Templates\Event%20menu%20(Simple%20design).dotx" TargetMode="External"/></Relationship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16ABF-D21B-4B9E-941C-358EF3F23EF0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59E131DE-9486-4EFA-8D30-C3E5A64F6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AD8DB-8A10-4A82-BBE5-700D97506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menu (Simple design)</Template>
  <TotalTime>29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 Byrd</cp:lastModifiedBy>
  <cp:revision>2</cp:revision>
  <dcterms:created xsi:type="dcterms:W3CDTF">2017-10-29T19:07:00Z</dcterms:created>
  <dcterms:modified xsi:type="dcterms:W3CDTF">2017-10-29T19:36:00Z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